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BA38F" w14:textId="77777777" w:rsidR="00374E2C" w:rsidRPr="00F7199E" w:rsidRDefault="0060224D" w:rsidP="00F7199E">
      <w:pPr>
        <w:snapToGrid w:val="0"/>
        <w:rPr>
          <w:rFonts w:ascii="游明朝" w:eastAsia="游明朝" w:hAnsi="游明朝"/>
        </w:rPr>
      </w:pPr>
      <w:r w:rsidRPr="00F7199E">
        <w:rPr>
          <w:rFonts w:ascii="游明朝" w:eastAsia="游明朝" w:hAnsi="游明朝" w:hint="eastAsia"/>
        </w:rPr>
        <w:t>様式</w:t>
      </w:r>
      <w:r w:rsidR="00C2026F" w:rsidRPr="00F7199E">
        <w:rPr>
          <w:rFonts w:ascii="游明朝" w:eastAsia="游明朝" w:hAnsi="游明朝" w:hint="eastAsia"/>
        </w:rPr>
        <w:t>第</w:t>
      </w:r>
      <w:r w:rsidR="00E91F50" w:rsidRPr="00F7199E">
        <w:rPr>
          <w:rFonts w:ascii="游明朝" w:eastAsia="游明朝" w:hAnsi="游明朝" w:hint="eastAsia"/>
        </w:rPr>
        <w:t>８</w:t>
      </w:r>
      <w:r w:rsidR="00C2026F" w:rsidRPr="00F7199E">
        <w:rPr>
          <w:rFonts w:ascii="游明朝" w:eastAsia="游明朝" w:hAnsi="游明朝" w:hint="eastAsia"/>
        </w:rPr>
        <w:t>号</w:t>
      </w:r>
      <w:r w:rsidR="00C20A3D" w:rsidRPr="00F7199E">
        <w:rPr>
          <w:rFonts w:ascii="游明朝" w:eastAsia="游明朝" w:hAnsi="游明朝" w:hint="eastAsia"/>
        </w:rPr>
        <w:t>（第</w:t>
      </w:r>
      <w:r w:rsidR="002D45A9" w:rsidRPr="00F7199E">
        <w:rPr>
          <w:rFonts w:ascii="游明朝" w:eastAsia="游明朝" w:hAnsi="游明朝" w:hint="eastAsia"/>
        </w:rPr>
        <w:t>９</w:t>
      </w:r>
      <w:r w:rsidR="00C20A3D" w:rsidRPr="00F7199E">
        <w:rPr>
          <w:rFonts w:ascii="游明朝" w:eastAsia="游明朝" w:hAnsi="游明朝" w:hint="eastAsia"/>
        </w:rPr>
        <w:t>条２）</w:t>
      </w:r>
    </w:p>
    <w:p w14:paraId="3FEE9B09" w14:textId="77777777" w:rsidR="00374E2C" w:rsidRPr="00F7199E" w:rsidRDefault="00374E2C" w:rsidP="00F7199E">
      <w:pPr>
        <w:snapToGrid w:val="0"/>
        <w:rPr>
          <w:rFonts w:ascii="游明朝" w:eastAsia="游明朝" w:hAnsi="游明朝"/>
        </w:rPr>
      </w:pPr>
    </w:p>
    <w:p w14:paraId="3CC3A1FD" w14:textId="77777777" w:rsidR="0060224D" w:rsidRPr="00F7199E" w:rsidRDefault="0060224D" w:rsidP="00F7199E">
      <w:pPr>
        <w:snapToGrid w:val="0"/>
        <w:rPr>
          <w:rFonts w:ascii="游明朝" w:eastAsia="游明朝" w:hAnsi="游明朝"/>
        </w:rPr>
      </w:pPr>
    </w:p>
    <w:p w14:paraId="382A41B9" w14:textId="77777777" w:rsidR="0060224D" w:rsidRPr="00F7199E" w:rsidRDefault="0060224D" w:rsidP="00F7199E">
      <w:pPr>
        <w:snapToGrid w:val="0"/>
        <w:rPr>
          <w:rFonts w:ascii="游明朝" w:eastAsia="游明朝" w:hAnsi="游明朝" w:hint="eastAsia"/>
        </w:rPr>
      </w:pPr>
    </w:p>
    <w:p w14:paraId="482835BE" w14:textId="77777777" w:rsidR="00AC14CA" w:rsidRPr="00F7199E" w:rsidRDefault="00AC14CA" w:rsidP="00F7199E">
      <w:pPr>
        <w:snapToGrid w:val="0"/>
        <w:jc w:val="center"/>
        <w:rPr>
          <w:rFonts w:ascii="游明朝" w:eastAsia="游明朝" w:hAnsi="游明朝"/>
          <w:b/>
          <w:sz w:val="36"/>
          <w:szCs w:val="36"/>
        </w:rPr>
      </w:pPr>
      <w:r w:rsidRPr="00F7199E">
        <w:rPr>
          <w:rFonts w:ascii="游明朝" w:eastAsia="游明朝" w:hAnsi="游明朝" w:hint="eastAsia"/>
          <w:b/>
          <w:sz w:val="36"/>
          <w:szCs w:val="36"/>
        </w:rPr>
        <w:t>請</w:t>
      </w:r>
      <w:r w:rsidR="00C94E8E" w:rsidRPr="00F7199E">
        <w:rPr>
          <w:rFonts w:ascii="游明朝" w:eastAsia="游明朝" w:hAnsi="游明朝" w:hint="eastAsia"/>
          <w:b/>
          <w:sz w:val="36"/>
          <w:szCs w:val="36"/>
        </w:rPr>
        <w:t xml:space="preserve">　　</w:t>
      </w:r>
      <w:r w:rsidRPr="00F7199E">
        <w:rPr>
          <w:rFonts w:ascii="游明朝" w:eastAsia="游明朝" w:hAnsi="游明朝" w:hint="eastAsia"/>
          <w:b/>
          <w:sz w:val="36"/>
          <w:szCs w:val="36"/>
        </w:rPr>
        <w:t>求</w:t>
      </w:r>
      <w:r w:rsidR="00C94E8E" w:rsidRPr="00F7199E">
        <w:rPr>
          <w:rFonts w:ascii="游明朝" w:eastAsia="游明朝" w:hAnsi="游明朝" w:hint="eastAsia"/>
          <w:b/>
          <w:sz w:val="36"/>
          <w:szCs w:val="36"/>
        </w:rPr>
        <w:t xml:space="preserve">　　</w:t>
      </w:r>
      <w:r w:rsidRPr="00F7199E">
        <w:rPr>
          <w:rFonts w:ascii="游明朝" w:eastAsia="游明朝" w:hAnsi="游明朝" w:hint="eastAsia"/>
          <w:b/>
          <w:sz w:val="36"/>
          <w:szCs w:val="36"/>
        </w:rPr>
        <w:t>書</w:t>
      </w:r>
    </w:p>
    <w:p w14:paraId="49A28434" w14:textId="77777777" w:rsidR="00C94E8E" w:rsidRPr="00F7199E" w:rsidRDefault="00C94E8E" w:rsidP="00F7199E">
      <w:pPr>
        <w:snapToGrid w:val="0"/>
        <w:rPr>
          <w:rFonts w:ascii="游明朝" w:eastAsia="游明朝" w:hAnsi="游明朝" w:hint="eastAsia"/>
        </w:rPr>
      </w:pPr>
    </w:p>
    <w:p w14:paraId="53B84C8A" w14:textId="77777777" w:rsidR="00AC14CA" w:rsidRPr="00F7199E" w:rsidRDefault="00AC14CA" w:rsidP="00F7199E">
      <w:pPr>
        <w:snapToGrid w:val="0"/>
        <w:rPr>
          <w:rFonts w:ascii="游明朝" w:eastAsia="游明朝" w:hAnsi="游明朝" w:hint="eastAsia"/>
        </w:rPr>
      </w:pPr>
    </w:p>
    <w:p w14:paraId="605D1D00" w14:textId="77777777" w:rsidR="00374E2C" w:rsidRPr="00F7199E" w:rsidRDefault="00374E2C" w:rsidP="00F7199E">
      <w:pPr>
        <w:snapToGrid w:val="0"/>
        <w:rPr>
          <w:rFonts w:ascii="游明朝" w:eastAsia="游明朝" w:hAnsi="游明朝" w:hint="eastAsia"/>
        </w:rPr>
      </w:pPr>
    </w:p>
    <w:tbl>
      <w:tblPr>
        <w:tblW w:w="8966" w:type="dxa"/>
        <w:tblInd w:w="-24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69"/>
        <w:gridCol w:w="1784"/>
        <w:gridCol w:w="542"/>
        <w:gridCol w:w="541"/>
        <w:gridCol w:w="541"/>
        <w:gridCol w:w="541"/>
        <w:gridCol w:w="541"/>
        <w:gridCol w:w="541"/>
        <w:gridCol w:w="541"/>
        <w:gridCol w:w="541"/>
        <w:gridCol w:w="541"/>
        <w:gridCol w:w="542"/>
        <w:gridCol w:w="801"/>
      </w:tblGrid>
      <w:tr w:rsidR="00C94E8E" w:rsidRPr="00F7199E" w14:paraId="71EF3707" w14:textId="77777777" w:rsidTr="00F7199E">
        <w:tblPrEx>
          <w:tblCellMar>
            <w:top w:w="0" w:type="dxa"/>
            <w:bottom w:w="0" w:type="dxa"/>
          </w:tblCellMar>
        </w:tblPrEx>
        <w:trPr>
          <w:cantSplit/>
          <w:trHeight w:hRule="exact" w:val="659"/>
        </w:trPr>
        <w:tc>
          <w:tcPr>
            <w:tcW w:w="96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F2E8527" w14:textId="77777777" w:rsidR="00AC14CA" w:rsidRPr="00F7199E" w:rsidRDefault="00AC14CA" w:rsidP="00F7199E">
            <w:pPr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6B7288B" w14:textId="77777777" w:rsidR="00AC14CA" w:rsidRPr="00F7199E" w:rsidRDefault="00AC14CA" w:rsidP="00F7199E">
            <w:pPr>
              <w:snapToGrid w:val="0"/>
              <w:jc w:val="center"/>
              <w:rPr>
                <w:rFonts w:ascii="游明朝" w:eastAsia="游明朝" w:hAnsi="游明朝"/>
                <w:b/>
                <w:sz w:val="24"/>
              </w:rPr>
            </w:pPr>
            <w:r w:rsidRPr="00F7199E">
              <w:rPr>
                <w:rFonts w:ascii="游明朝" w:eastAsia="游明朝" w:hAnsi="游明朝" w:hint="eastAsia"/>
                <w:b/>
                <w:sz w:val="24"/>
              </w:rPr>
              <w:t>請求金額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549C" w14:textId="77777777" w:rsidR="00AC14CA" w:rsidRPr="00F7199E" w:rsidRDefault="00AC14CA" w:rsidP="00F7199E">
            <w:pPr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099EAB" w14:textId="77777777" w:rsidR="00AC14CA" w:rsidRPr="00F7199E" w:rsidRDefault="00AC14CA" w:rsidP="00F7199E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F7199E">
              <w:rPr>
                <w:rFonts w:ascii="游明朝" w:eastAsia="游明朝" w:hAnsi="游明朝" w:hint="eastAsia"/>
              </w:rPr>
              <w:t>億</w:t>
            </w:r>
          </w:p>
        </w:tc>
        <w:tc>
          <w:tcPr>
            <w:tcW w:w="5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18D039" w14:textId="77777777" w:rsidR="00AC14CA" w:rsidRPr="00F7199E" w:rsidRDefault="00AC14CA" w:rsidP="00F7199E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F7199E">
              <w:rPr>
                <w:rFonts w:ascii="游明朝" w:eastAsia="游明朝" w:hAnsi="游明朝" w:hint="eastAsia"/>
              </w:rPr>
              <w:t>千</w:t>
            </w:r>
          </w:p>
        </w:tc>
        <w:tc>
          <w:tcPr>
            <w:tcW w:w="5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F90D33" w14:textId="77777777" w:rsidR="00AC14CA" w:rsidRPr="00F7199E" w:rsidRDefault="00AC14CA" w:rsidP="00F7199E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F7199E">
              <w:rPr>
                <w:rFonts w:ascii="游明朝" w:eastAsia="游明朝" w:hAnsi="游明朝" w:hint="eastAsia"/>
              </w:rPr>
              <w:t>百</w:t>
            </w:r>
          </w:p>
        </w:tc>
        <w:tc>
          <w:tcPr>
            <w:tcW w:w="5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7C25FC" w14:textId="77777777" w:rsidR="00AC14CA" w:rsidRPr="00F7199E" w:rsidRDefault="00AC14CA" w:rsidP="00F7199E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F7199E">
              <w:rPr>
                <w:rFonts w:ascii="游明朝" w:eastAsia="游明朝" w:hAnsi="游明朝" w:hint="eastAsia"/>
              </w:rPr>
              <w:t>十</w:t>
            </w:r>
          </w:p>
        </w:tc>
        <w:tc>
          <w:tcPr>
            <w:tcW w:w="5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CA00D2" w14:textId="77777777" w:rsidR="00AC14CA" w:rsidRPr="00F7199E" w:rsidRDefault="00AC14CA" w:rsidP="00F7199E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F7199E">
              <w:rPr>
                <w:rFonts w:ascii="游明朝" w:eastAsia="游明朝" w:hAnsi="游明朝" w:hint="eastAsia"/>
              </w:rPr>
              <w:t>万</w:t>
            </w:r>
          </w:p>
        </w:tc>
        <w:tc>
          <w:tcPr>
            <w:tcW w:w="5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8E750B" w14:textId="77777777" w:rsidR="00AC14CA" w:rsidRPr="00F7199E" w:rsidRDefault="00AC14CA" w:rsidP="00F7199E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F7199E">
              <w:rPr>
                <w:rFonts w:ascii="游明朝" w:eastAsia="游明朝" w:hAnsi="游明朝" w:hint="eastAsia"/>
              </w:rPr>
              <w:t>千</w:t>
            </w:r>
          </w:p>
        </w:tc>
        <w:tc>
          <w:tcPr>
            <w:tcW w:w="5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2D1178" w14:textId="77777777" w:rsidR="00AC14CA" w:rsidRPr="00F7199E" w:rsidRDefault="00AC14CA" w:rsidP="00F7199E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F7199E">
              <w:rPr>
                <w:rFonts w:ascii="游明朝" w:eastAsia="游明朝" w:hAnsi="游明朝" w:hint="eastAsia"/>
              </w:rPr>
              <w:t>百</w:t>
            </w:r>
          </w:p>
        </w:tc>
        <w:tc>
          <w:tcPr>
            <w:tcW w:w="5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0406C8" w14:textId="77777777" w:rsidR="00AC14CA" w:rsidRPr="00F7199E" w:rsidRDefault="00AC14CA" w:rsidP="00F7199E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F7199E">
              <w:rPr>
                <w:rFonts w:ascii="游明朝" w:eastAsia="游明朝" w:hAnsi="游明朝" w:hint="eastAsia"/>
              </w:rPr>
              <w:t>拾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284E680" w14:textId="77777777" w:rsidR="00AC14CA" w:rsidRPr="00F7199E" w:rsidRDefault="00AC14CA" w:rsidP="00F7199E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F7199E"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F8B66B0" w14:textId="77777777" w:rsidR="00AC14CA" w:rsidRPr="00F7199E" w:rsidRDefault="00AC14CA" w:rsidP="00F7199E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F7199E" w:rsidRPr="00F7199E" w14:paraId="3958030A" w14:textId="77777777" w:rsidTr="00F7199E">
        <w:tblPrEx>
          <w:tblCellMar>
            <w:top w:w="0" w:type="dxa"/>
            <w:bottom w:w="0" w:type="dxa"/>
          </w:tblCellMar>
        </w:tblPrEx>
        <w:trPr>
          <w:cantSplit/>
          <w:trHeight w:hRule="exact" w:val="1126"/>
        </w:trPr>
        <w:tc>
          <w:tcPr>
            <w:tcW w:w="96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11EFBE0" w14:textId="77777777" w:rsidR="00F7199E" w:rsidRPr="00F7199E" w:rsidRDefault="00F7199E" w:rsidP="00F7199E">
            <w:pPr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CB160AC" w14:textId="77777777" w:rsidR="00F7199E" w:rsidRPr="00F7199E" w:rsidRDefault="00F7199E" w:rsidP="00F7199E">
            <w:pPr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BD664F9" w14:textId="7FFB2C1C" w:rsidR="00F7199E" w:rsidRPr="00F7199E" w:rsidRDefault="00F7199E" w:rsidP="00F7199E">
            <w:pPr>
              <w:snapToGrid w:val="0"/>
              <w:jc w:val="center"/>
              <w:rPr>
                <w:rFonts w:ascii="游明朝" w:eastAsia="游明朝" w:hAnsi="游明朝"/>
                <w:sz w:val="32"/>
                <w:szCs w:val="4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4AEC9C87" w14:textId="446EECF6" w:rsidR="00F7199E" w:rsidRPr="00F7199E" w:rsidRDefault="00F7199E" w:rsidP="00F7199E">
            <w:pPr>
              <w:snapToGrid w:val="0"/>
              <w:jc w:val="center"/>
              <w:rPr>
                <w:rFonts w:ascii="游明朝" w:eastAsia="游明朝" w:hAnsi="游明朝" w:hint="eastAsia"/>
                <w:b/>
                <w:sz w:val="32"/>
                <w:szCs w:val="32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723DD722" w14:textId="573A812E" w:rsidR="00F7199E" w:rsidRPr="00F7199E" w:rsidRDefault="00F7199E" w:rsidP="00F7199E">
            <w:pPr>
              <w:snapToGrid w:val="0"/>
              <w:jc w:val="center"/>
              <w:rPr>
                <w:rFonts w:ascii="游明朝" w:eastAsia="游明朝" w:hAnsi="游明朝" w:hint="eastAsia"/>
                <w:b/>
                <w:sz w:val="32"/>
                <w:szCs w:val="32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4973295D" w14:textId="77777777" w:rsidR="00F7199E" w:rsidRPr="00F7199E" w:rsidRDefault="00F7199E" w:rsidP="00F7199E">
            <w:pPr>
              <w:snapToGrid w:val="0"/>
              <w:jc w:val="center"/>
              <w:rPr>
                <w:rFonts w:ascii="游明朝" w:eastAsia="游明朝" w:hAnsi="游明朝" w:hint="eastAsia"/>
                <w:b/>
                <w:sz w:val="32"/>
                <w:szCs w:val="32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6206B1EB" w14:textId="77777777" w:rsidR="00F7199E" w:rsidRPr="00F7199E" w:rsidRDefault="00F7199E" w:rsidP="00F7199E">
            <w:pPr>
              <w:snapToGrid w:val="0"/>
              <w:jc w:val="center"/>
              <w:rPr>
                <w:rFonts w:ascii="游明朝" w:eastAsia="游明朝" w:hAnsi="游明朝" w:hint="eastAsia"/>
                <w:b/>
                <w:sz w:val="32"/>
                <w:szCs w:val="32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35E47C1C" w14:textId="77777777" w:rsidR="00F7199E" w:rsidRPr="00F7199E" w:rsidRDefault="00F7199E" w:rsidP="00F7199E">
            <w:pPr>
              <w:snapToGrid w:val="0"/>
              <w:jc w:val="center"/>
              <w:rPr>
                <w:rFonts w:ascii="游明朝" w:eastAsia="游明朝" w:hAnsi="游明朝"/>
                <w:b/>
                <w:sz w:val="32"/>
                <w:szCs w:val="32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1979FBB1" w14:textId="77777777" w:rsidR="00F7199E" w:rsidRPr="00F7199E" w:rsidRDefault="00F7199E" w:rsidP="00F7199E">
            <w:pPr>
              <w:snapToGrid w:val="0"/>
              <w:jc w:val="center"/>
              <w:rPr>
                <w:rFonts w:ascii="游明朝" w:eastAsia="游明朝" w:hAnsi="游明朝"/>
                <w:b/>
                <w:sz w:val="32"/>
                <w:szCs w:val="32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77B96DA5" w14:textId="77777777" w:rsidR="00F7199E" w:rsidRPr="00F7199E" w:rsidRDefault="00F7199E" w:rsidP="00F7199E">
            <w:pPr>
              <w:snapToGrid w:val="0"/>
              <w:jc w:val="center"/>
              <w:rPr>
                <w:rFonts w:ascii="游明朝" w:eastAsia="游明朝" w:hAnsi="游明朝"/>
                <w:b/>
                <w:sz w:val="32"/>
                <w:szCs w:val="32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1FB04390" w14:textId="77777777" w:rsidR="00F7199E" w:rsidRPr="00F7199E" w:rsidRDefault="00F7199E" w:rsidP="00F7199E">
            <w:pPr>
              <w:snapToGrid w:val="0"/>
              <w:jc w:val="center"/>
              <w:rPr>
                <w:rFonts w:ascii="游明朝" w:eastAsia="游明朝" w:hAnsi="游明朝"/>
                <w:b/>
                <w:sz w:val="32"/>
                <w:szCs w:val="32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1C9F16" w14:textId="77777777" w:rsidR="00F7199E" w:rsidRPr="00F7199E" w:rsidRDefault="00F7199E" w:rsidP="00F7199E">
            <w:pPr>
              <w:snapToGrid w:val="0"/>
              <w:jc w:val="center"/>
              <w:rPr>
                <w:rFonts w:ascii="游明朝" w:eastAsia="游明朝" w:hAnsi="游明朝"/>
                <w:b/>
                <w:sz w:val="32"/>
                <w:szCs w:val="32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D0FFC8A" w14:textId="77777777" w:rsidR="00F7199E" w:rsidRPr="00F7199E" w:rsidRDefault="00F7199E" w:rsidP="00F7199E">
            <w:pPr>
              <w:snapToGrid w:val="0"/>
              <w:rPr>
                <w:rFonts w:ascii="游明朝" w:eastAsia="游明朝" w:hAnsi="游明朝"/>
              </w:rPr>
            </w:pPr>
          </w:p>
        </w:tc>
      </w:tr>
    </w:tbl>
    <w:p w14:paraId="0079665C" w14:textId="77777777" w:rsidR="00AC14CA" w:rsidRPr="00F7199E" w:rsidRDefault="00AC14CA" w:rsidP="00F7199E">
      <w:pPr>
        <w:snapToGrid w:val="0"/>
        <w:rPr>
          <w:rFonts w:ascii="游明朝" w:eastAsia="游明朝" w:hAnsi="游明朝"/>
        </w:rPr>
      </w:pPr>
    </w:p>
    <w:p w14:paraId="4C589516" w14:textId="77777777" w:rsidR="00C94E8E" w:rsidRPr="00F7199E" w:rsidRDefault="00C94E8E" w:rsidP="00F7199E">
      <w:pPr>
        <w:snapToGrid w:val="0"/>
        <w:rPr>
          <w:rFonts w:ascii="游明朝" w:eastAsia="游明朝" w:hAnsi="游明朝"/>
        </w:rPr>
      </w:pPr>
    </w:p>
    <w:p w14:paraId="06400A09" w14:textId="77777777" w:rsidR="007B442B" w:rsidRPr="00F7199E" w:rsidRDefault="007B442B" w:rsidP="00F7199E">
      <w:pPr>
        <w:snapToGrid w:val="0"/>
        <w:rPr>
          <w:rFonts w:ascii="游明朝" w:eastAsia="游明朝" w:hAnsi="游明朝" w:hint="eastAsia"/>
          <w:sz w:val="24"/>
        </w:rPr>
      </w:pPr>
    </w:p>
    <w:p w14:paraId="61CDB1AA" w14:textId="77777777" w:rsidR="00AC14CA" w:rsidRPr="00F7199E" w:rsidRDefault="004750B3" w:rsidP="00F7199E">
      <w:pPr>
        <w:snapToGrid w:val="0"/>
        <w:ind w:firstLineChars="100" w:firstLine="280"/>
        <w:rPr>
          <w:rFonts w:ascii="游明朝" w:eastAsia="游明朝" w:hAnsi="游明朝"/>
          <w:b/>
          <w:sz w:val="28"/>
          <w:szCs w:val="28"/>
        </w:rPr>
      </w:pPr>
      <w:bookmarkStart w:id="0" w:name="_Hlk169858885"/>
      <w:r w:rsidRPr="00F7199E">
        <w:rPr>
          <w:rFonts w:ascii="游明朝" w:eastAsia="游明朝" w:hAnsi="游明朝" w:hint="eastAsia"/>
          <w:b/>
          <w:sz w:val="28"/>
          <w:szCs w:val="28"/>
        </w:rPr>
        <w:t>山梨県</w:t>
      </w:r>
      <w:r w:rsidR="00F57C24" w:rsidRPr="00F7199E">
        <w:rPr>
          <w:rFonts w:ascii="游明朝" w:eastAsia="游明朝" w:hAnsi="游明朝" w:hint="eastAsia"/>
          <w:b/>
          <w:sz w:val="28"/>
          <w:szCs w:val="28"/>
        </w:rPr>
        <w:t>介護分野</w:t>
      </w:r>
      <w:r w:rsidR="00212409" w:rsidRPr="00F7199E">
        <w:rPr>
          <w:rFonts w:ascii="游明朝" w:eastAsia="游明朝" w:hAnsi="游明朝" w:hint="eastAsia"/>
          <w:b/>
          <w:sz w:val="28"/>
          <w:szCs w:val="28"/>
        </w:rPr>
        <w:t>の職員</w:t>
      </w:r>
      <w:r w:rsidR="00F57C24" w:rsidRPr="00F7199E">
        <w:rPr>
          <w:rFonts w:ascii="游明朝" w:eastAsia="游明朝" w:hAnsi="游明朝" w:hint="eastAsia"/>
          <w:b/>
          <w:sz w:val="28"/>
          <w:szCs w:val="28"/>
        </w:rPr>
        <w:t>の賃上げ</w:t>
      </w:r>
      <w:r w:rsidR="007058AD" w:rsidRPr="00F7199E">
        <w:rPr>
          <w:rFonts w:ascii="游明朝" w:eastAsia="游明朝" w:hAnsi="游明朝" w:hint="eastAsia"/>
          <w:b/>
          <w:sz w:val="28"/>
          <w:szCs w:val="28"/>
        </w:rPr>
        <w:t>・職場環境改善</w:t>
      </w:r>
      <w:r w:rsidR="00F57C24" w:rsidRPr="00F7199E">
        <w:rPr>
          <w:rFonts w:ascii="游明朝" w:eastAsia="游明朝" w:hAnsi="游明朝" w:hint="eastAsia"/>
          <w:b/>
          <w:sz w:val="28"/>
          <w:szCs w:val="28"/>
        </w:rPr>
        <w:t>支援</w:t>
      </w:r>
      <w:r w:rsidR="007058AD" w:rsidRPr="00F7199E">
        <w:rPr>
          <w:rFonts w:ascii="游明朝" w:eastAsia="游明朝" w:hAnsi="游明朝" w:hint="eastAsia"/>
          <w:b/>
          <w:sz w:val="28"/>
          <w:szCs w:val="28"/>
        </w:rPr>
        <w:t>事業費</w:t>
      </w:r>
      <w:r w:rsidRPr="00F7199E">
        <w:rPr>
          <w:rFonts w:ascii="游明朝" w:eastAsia="游明朝" w:hAnsi="游明朝" w:hint="eastAsia"/>
          <w:b/>
          <w:sz w:val="28"/>
          <w:szCs w:val="28"/>
        </w:rPr>
        <w:t>補助金</w:t>
      </w:r>
      <w:bookmarkEnd w:id="0"/>
      <w:r w:rsidR="0060224D" w:rsidRPr="00F7199E">
        <w:rPr>
          <w:rFonts w:ascii="游明朝" w:eastAsia="游明朝" w:hAnsi="游明朝" w:hint="eastAsia"/>
          <w:b/>
          <w:sz w:val="28"/>
          <w:szCs w:val="28"/>
        </w:rPr>
        <w:t>（概算払い）</w:t>
      </w:r>
      <w:r w:rsidR="00AC14CA" w:rsidRPr="00F7199E">
        <w:rPr>
          <w:rFonts w:ascii="游明朝" w:eastAsia="游明朝" w:hAnsi="游明朝" w:hint="eastAsia"/>
          <w:b/>
          <w:sz w:val="28"/>
          <w:szCs w:val="28"/>
        </w:rPr>
        <w:t>として上記のとおり請求します。</w:t>
      </w:r>
    </w:p>
    <w:p w14:paraId="2B25C204" w14:textId="77777777" w:rsidR="00AC14CA" w:rsidRPr="00F7199E" w:rsidRDefault="00AC14CA" w:rsidP="00F7199E">
      <w:pPr>
        <w:snapToGrid w:val="0"/>
        <w:rPr>
          <w:rFonts w:ascii="游明朝" w:eastAsia="游明朝" w:hAnsi="游明朝" w:hint="eastAsia"/>
          <w:sz w:val="28"/>
          <w:szCs w:val="28"/>
        </w:rPr>
      </w:pPr>
    </w:p>
    <w:p w14:paraId="6290E593" w14:textId="77777777" w:rsidR="00C94E8E" w:rsidRPr="00F7199E" w:rsidRDefault="00C94E8E" w:rsidP="00F7199E">
      <w:pPr>
        <w:snapToGrid w:val="0"/>
        <w:rPr>
          <w:rFonts w:ascii="游明朝" w:eastAsia="游明朝" w:hAnsi="游明朝"/>
          <w:sz w:val="24"/>
        </w:rPr>
      </w:pPr>
    </w:p>
    <w:p w14:paraId="6BC4153C" w14:textId="77777777" w:rsidR="007B442B" w:rsidRPr="00F7199E" w:rsidRDefault="007B442B" w:rsidP="00F7199E">
      <w:pPr>
        <w:snapToGrid w:val="0"/>
        <w:rPr>
          <w:rFonts w:ascii="游明朝" w:eastAsia="游明朝" w:hAnsi="游明朝"/>
          <w:sz w:val="24"/>
        </w:rPr>
      </w:pPr>
    </w:p>
    <w:p w14:paraId="5C6FA105" w14:textId="77777777" w:rsidR="00374E2C" w:rsidRPr="00F7199E" w:rsidRDefault="00374E2C" w:rsidP="00F7199E">
      <w:pPr>
        <w:snapToGrid w:val="0"/>
        <w:rPr>
          <w:rFonts w:ascii="游明朝" w:eastAsia="游明朝" w:hAnsi="游明朝" w:hint="eastAsia"/>
          <w:sz w:val="24"/>
        </w:rPr>
      </w:pPr>
    </w:p>
    <w:p w14:paraId="41813155" w14:textId="77777777" w:rsidR="00A6342E" w:rsidRPr="00F7199E" w:rsidRDefault="00A6342E" w:rsidP="00F7199E">
      <w:pPr>
        <w:snapToGrid w:val="0"/>
        <w:ind w:right="960"/>
        <w:jc w:val="left"/>
        <w:rPr>
          <w:rFonts w:ascii="游明朝" w:eastAsia="游明朝" w:hAnsi="游明朝"/>
          <w:sz w:val="24"/>
        </w:rPr>
      </w:pPr>
    </w:p>
    <w:p w14:paraId="144E4EAB" w14:textId="77777777" w:rsidR="00AC14CA" w:rsidRPr="00F7199E" w:rsidRDefault="001A6938" w:rsidP="00F7199E">
      <w:pPr>
        <w:snapToGrid w:val="0"/>
        <w:ind w:right="960" w:firstLineChars="300" w:firstLine="720"/>
        <w:jc w:val="left"/>
        <w:rPr>
          <w:rFonts w:ascii="游明朝" w:eastAsia="游明朝" w:hAnsi="游明朝"/>
          <w:sz w:val="24"/>
        </w:rPr>
      </w:pPr>
      <w:r w:rsidRPr="00F7199E">
        <w:rPr>
          <w:rFonts w:ascii="游明朝" w:eastAsia="游明朝" w:hAnsi="游明朝" w:hint="eastAsia"/>
          <w:sz w:val="24"/>
        </w:rPr>
        <w:t>令和</w:t>
      </w:r>
      <w:r w:rsidR="007058AD" w:rsidRPr="00F7199E">
        <w:rPr>
          <w:rFonts w:ascii="游明朝" w:eastAsia="游明朝" w:hAnsi="游明朝" w:hint="eastAsia"/>
          <w:sz w:val="24"/>
        </w:rPr>
        <w:t xml:space="preserve">　　</w:t>
      </w:r>
      <w:r w:rsidR="00AC14CA" w:rsidRPr="00F7199E">
        <w:rPr>
          <w:rFonts w:ascii="游明朝" w:eastAsia="游明朝" w:hAnsi="游明朝" w:hint="eastAsia"/>
          <w:sz w:val="24"/>
        </w:rPr>
        <w:t>年</w:t>
      </w:r>
      <w:r w:rsidR="00374E2C" w:rsidRPr="00F7199E">
        <w:rPr>
          <w:rFonts w:ascii="游明朝" w:eastAsia="游明朝" w:hAnsi="游明朝" w:hint="eastAsia"/>
          <w:sz w:val="24"/>
        </w:rPr>
        <w:t xml:space="preserve">　　</w:t>
      </w:r>
      <w:r w:rsidR="00AC14CA" w:rsidRPr="00F7199E">
        <w:rPr>
          <w:rFonts w:ascii="游明朝" w:eastAsia="游明朝" w:hAnsi="游明朝" w:hint="eastAsia"/>
          <w:sz w:val="24"/>
        </w:rPr>
        <w:t>月</w:t>
      </w:r>
      <w:r w:rsidR="0055046B" w:rsidRPr="00F7199E">
        <w:rPr>
          <w:rFonts w:ascii="游明朝" w:eastAsia="游明朝" w:hAnsi="游明朝" w:hint="eastAsia"/>
          <w:sz w:val="24"/>
        </w:rPr>
        <w:t xml:space="preserve">　</w:t>
      </w:r>
      <w:r w:rsidR="00004784" w:rsidRPr="00F7199E">
        <w:rPr>
          <w:rFonts w:ascii="游明朝" w:eastAsia="游明朝" w:hAnsi="游明朝" w:hint="eastAsia"/>
          <w:sz w:val="24"/>
        </w:rPr>
        <w:t xml:space="preserve">　</w:t>
      </w:r>
      <w:r w:rsidR="00AC14CA" w:rsidRPr="00F7199E">
        <w:rPr>
          <w:rFonts w:ascii="游明朝" w:eastAsia="游明朝" w:hAnsi="游明朝" w:hint="eastAsia"/>
          <w:sz w:val="24"/>
        </w:rPr>
        <w:t>日</w:t>
      </w:r>
      <w:r w:rsidR="00A6342E" w:rsidRPr="00F7199E">
        <w:rPr>
          <w:rFonts w:ascii="游明朝" w:eastAsia="游明朝" w:hAnsi="游明朝" w:hint="eastAsia"/>
          <w:sz w:val="24"/>
        </w:rPr>
        <w:t xml:space="preserve">　　　</w:t>
      </w:r>
    </w:p>
    <w:p w14:paraId="2B80E538" w14:textId="77777777" w:rsidR="00C94E8E" w:rsidRPr="00F7199E" w:rsidRDefault="00C94E8E" w:rsidP="00F7199E">
      <w:pPr>
        <w:snapToGrid w:val="0"/>
        <w:rPr>
          <w:rFonts w:ascii="游明朝" w:eastAsia="游明朝" w:hAnsi="游明朝" w:hint="eastAsia"/>
          <w:sz w:val="24"/>
        </w:rPr>
      </w:pPr>
    </w:p>
    <w:p w14:paraId="0AE6593B" w14:textId="77777777" w:rsidR="007B442B" w:rsidRPr="00F7199E" w:rsidRDefault="007B442B" w:rsidP="00F7199E">
      <w:pPr>
        <w:snapToGrid w:val="0"/>
        <w:rPr>
          <w:rFonts w:ascii="游明朝" w:eastAsia="游明朝" w:hAnsi="游明朝" w:hint="eastAsia"/>
          <w:sz w:val="24"/>
        </w:rPr>
      </w:pPr>
    </w:p>
    <w:p w14:paraId="41F9F5A4" w14:textId="77777777" w:rsidR="00AC14CA" w:rsidRPr="00F7199E" w:rsidRDefault="00AC14CA" w:rsidP="00F7199E">
      <w:pPr>
        <w:snapToGrid w:val="0"/>
        <w:rPr>
          <w:rFonts w:ascii="游明朝" w:eastAsia="游明朝" w:hAnsi="游明朝"/>
          <w:sz w:val="24"/>
        </w:rPr>
      </w:pPr>
    </w:p>
    <w:p w14:paraId="2D5159D0" w14:textId="7A37E6BA" w:rsidR="00374E2C" w:rsidRPr="00F7199E" w:rsidRDefault="004750B3" w:rsidP="00F7199E">
      <w:pPr>
        <w:snapToGrid w:val="0"/>
        <w:ind w:firstLineChars="1595" w:firstLine="3828"/>
        <w:rPr>
          <w:rFonts w:ascii="游明朝" w:eastAsia="游明朝" w:hAnsi="游明朝"/>
          <w:sz w:val="24"/>
        </w:rPr>
      </w:pPr>
      <w:bookmarkStart w:id="1" w:name="_Hlk171082010"/>
      <w:r w:rsidRPr="00F7199E">
        <w:rPr>
          <w:rFonts w:ascii="游明朝" w:eastAsia="游明朝" w:hAnsi="游明朝" w:hint="eastAsia"/>
          <w:sz w:val="24"/>
        </w:rPr>
        <w:t>法</w:t>
      </w:r>
      <w:r w:rsidR="00374E2C" w:rsidRPr="00F7199E">
        <w:rPr>
          <w:rFonts w:ascii="游明朝" w:eastAsia="游明朝" w:hAnsi="游明朝" w:hint="eastAsia"/>
          <w:sz w:val="24"/>
        </w:rPr>
        <w:t xml:space="preserve"> </w:t>
      </w:r>
      <w:r w:rsidRPr="00F7199E">
        <w:rPr>
          <w:rFonts w:ascii="游明朝" w:eastAsia="游明朝" w:hAnsi="游明朝" w:hint="eastAsia"/>
          <w:sz w:val="24"/>
        </w:rPr>
        <w:t>人</w:t>
      </w:r>
      <w:r w:rsidR="00374E2C" w:rsidRPr="00F7199E">
        <w:rPr>
          <w:rFonts w:ascii="游明朝" w:eastAsia="游明朝" w:hAnsi="游明朝" w:hint="eastAsia"/>
          <w:sz w:val="24"/>
        </w:rPr>
        <w:t xml:space="preserve"> </w:t>
      </w:r>
      <w:r w:rsidRPr="00F7199E">
        <w:rPr>
          <w:rFonts w:ascii="游明朝" w:eastAsia="游明朝" w:hAnsi="游明朝" w:hint="eastAsia"/>
          <w:sz w:val="24"/>
        </w:rPr>
        <w:t>名</w:t>
      </w:r>
      <w:r w:rsidR="00F7199E">
        <w:rPr>
          <w:rFonts w:ascii="游明朝" w:eastAsia="游明朝" w:hAnsi="游明朝" w:hint="eastAsia"/>
          <w:sz w:val="24"/>
        </w:rPr>
        <w:t xml:space="preserve">　</w:t>
      </w:r>
    </w:p>
    <w:p w14:paraId="24EF541C" w14:textId="73A811CD" w:rsidR="00C94E8E" w:rsidRPr="00F7199E" w:rsidRDefault="004750B3" w:rsidP="00F7199E">
      <w:pPr>
        <w:snapToGrid w:val="0"/>
        <w:ind w:firstLineChars="1595" w:firstLine="3828"/>
        <w:rPr>
          <w:rFonts w:ascii="游明朝" w:eastAsia="游明朝" w:hAnsi="游明朝"/>
          <w:sz w:val="24"/>
        </w:rPr>
      </w:pPr>
      <w:r w:rsidRPr="00F7199E">
        <w:rPr>
          <w:rFonts w:ascii="游明朝" w:eastAsia="游明朝" w:hAnsi="游明朝" w:hint="eastAsia"/>
          <w:sz w:val="24"/>
        </w:rPr>
        <w:t xml:space="preserve">代表者名　</w:t>
      </w:r>
      <w:r w:rsidR="008B2327" w:rsidRPr="00F7199E">
        <w:rPr>
          <w:rFonts w:ascii="游明朝" w:eastAsia="游明朝" w:hAnsi="游明朝" w:hint="eastAsia"/>
          <w:sz w:val="24"/>
        </w:rPr>
        <w:t xml:space="preserve">　　　　　　　</w:t>
      </w:r>
      <w:r w:rsidRPr="00F7199E">
        <w:rPr>
          <w:rFonts w:ascii="游明朝" w:eastAsia="游明朝" w:hAnsi="游明朝" w:hint="eastAsia"/>
          <w:sz w:val="24"/>
        </w:rPr>
        <w:t xml:space="preserve">　　</w:t>
      </w:r>
      <w:r w:rsidR="00F7199E">
        <w:rPr>
          <w:rFonts w:ascii="游明朝" w:eastAsia="游明朝" w:hAnsi="游明朝" w:hint="eastAsia"/>
          <w:sz w:val="24"/>
        </w:rPr>
        <w:t xml:space="preserve">　　</w:t>
      </w:r>
      <w:r w:rsidRPr="00F7199E">
        <w:rPr>
          <w:rFonts w:ascii="游明朝" w:eastAsia="游明朝" w:hAnsi="游明朝" w:hint="eastAsia"/>
          <w:sz w:val="24"/>
        </w:rPr>
        <w:t xml:space="preserve">　印</w:t>
      </w:r>
    </w:p>
    <w:bookmarkEnd w:id="1"/>
    <w:p w14:paraId="4F552694" w14:textId="77777777" w:rsidR="00C94E8E" w:rsidRPr="00F7199E" w:rsidRDefault="00C94E8E" w:rsidP="00F7199E">
      <w:pPr>
        <w:snapToGrid w:val="0"/>
        <w:rPr>
          <w:rFonts w:ascii="游明朝" w:eastAsia="游明朝" w:hAnsi="游明朝" w:hint="eastAsia"/>
          <w:sz w:val="24"/>
        </w:rPr>
      </w:pPr>
    </w:p>
    <w:p w14:paraId="10B5E2CC" w14:textId="77777777" w:rsidR="0055046B" w:rsidRPr="00F7199E" w:rsidRDefault="004054AB" w:rsidP="00F7199E">
      <w:pPr>
        <w:snapToGrid w:val="0"/>
        <w:ind w:firstLineChars="100" w:firstLine="240"/>
        <w:rPr>
          <w:rFonts w:ascii="游明朝" w:eastAsia="游明朝" w:hAnsi="游明朝" w:hint="eastAsia"/>
          <w:sz w:val="24"/>
        </w:rPr>
      </w:pPr>
      <w:r w:rsidRPr="00F7199E">
        <w:rPr>
          <w:rFonts w:ascii="游明朝" w:eastAsia="游明朝" w:hAnsi="游明朝" w:hint="eastAsia"/>
          <w:sz w:val="24"/>
        </w:rPr>
        <w:t xml:space="preserve">山梨県知事　</w:t>
      </w:r>
      <w:r w:rsidR="00AC14CA" w:rsidRPr="00F7199E">
        <w:rPr>
          <w:rFonts w:ascii="游明朝" w:eastAsia="游明朝" w:hAnsi="游明朝" w:hint="eastAsia"/>
          <w:sz w:val="24"/>
        </w:rPr>
        <w:t xml:space="preserve">　殿</w:t>
      </w:r>
    </w:p>
    <w:sectPr w:rsidR="0055046B" w:rsidRPr="00F7199E" w:rsidSect="00C94E8E">
      <w:pgSz w:w="11906" w:h="16838"/>
      <w:pgMar w:top="1701" w:right="1508" w:bottom="1191" w:left="172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54ACB" w14:textId="77777777" w:rsidR="006860E2" w:rsidRDefault="006860E2" w:rsidP="00AB32DE">
      <w:r>
        <w:separator/>
      </w:r>
    </w:p>
  </w:endnote>
  <w:endnote w:type="continuationSeparator" w:id="0">
    <w:p w14:paraId="2AFD741E" w14:textId="77777777" w:rsidR="006860E2" w:rsidRDefault="006860E2" w:rsidP="00AB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2CCE8" w14:textId="77777777" w:rsidR="006860E2" w:rsidRDefault="006860E2" w:rsidP="00AB32DE">
      <w:r>
        <w:separator/>
      </w:r>
    </w:p>
  </w:footnote>
  <w:footnote w:type="continuationSeparator" w:id="0">
    <w:p w14:paraId="1FB5CED4" w14:textId="77777777" w:rsidR="006860E2" w:rsidRDefault="006860E2" w:rsidP="00AB3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CA"/>
    <w:rsid w:val="00004784"/>
    <w:rsid w:val="00024EDA"/>
    <w:rsid w:val="00086E83"/>
    <w:rsid w:val="000C7C12"/>
    <w:rsid w:val="000D3AC2"/>
    <w:rsid w:val="000E0D58"/>
    <w:rsid w:val="000F03D9"/>
    <w:rsid w:val="00161B5E"/>
    <w:rsid w:val="00177D90"/>
    <w:rsid w:val="001A2BC2"/>
    <w:rsid w:val="001A3FA0"/>
    <w:rsid w:val="001A6938"/>
    <w:rsid w:val="001D16F6"/>
    <w:rsid w:val="00203031"/>
    <w:rsid w:val="002048FF"/>
    <w:rsid w:val="00212409"/>
    <w:rsid w:val="00282285"/>
    <w:rsid w:val="002A3B5F"/>
    <w:rsid w:val="002C1DFF"/>
    <w:rsid w:val="002D45A9"/>
    <w:rsid w:val="002E2451"/>
    <w:rsid w:val="002F1519"/>
    <w:rsid w:val="00345EE6"/>
    <w:rsid w:val="00350A48"/>
    <w:rsid w:val="00351FB8"/>
    <w:rsid w:val="00374E2C"/>
    <w:rsid w:val="00380AF7"/>
    <w:rsid w:val="003918E3"/>
    <w:rsid w:val="003C0053"/>
    <w:rsid w:val="003E0FB3"/>
    <w:rsid w:val="00403679"/>
    <w:rsid w:val="004054AB"/>
    <w:rsid w:val="00406046"/>
    <w:rsid w:val="00423047"/>
    <w:rsid w:val="004750B3"/>
    <w:rsid w:val="004928AF"/>
    <w:rsid w:val="004B1B80"/>
    <w:rsid w:val="00502F93"/>
    <w:rsid w:val="005037B5"/>
    <w:rsid w:val="00522651"/>
    <w:rsid w:val="0055046B"/>
    <w:rsid w:val="00555AB3"/>
    <w:rsid w:val="00583B53"/>
    <w:rsid w:val="0059298F"/>
    <w:rsid w:val="005B7DD5"/>
    <w:rsid w:val="005F374E"/>
    <w:rsid w:val="0060224D"/>
    <w:rsid w:val="00651767"/>
    <w:rsid w:val="00684E7D"/>
    <w:rsid w:val="006860E2"/>
    <w:rsid w:val="006A7424"/>
    <w:rsid w:val="006E28A1"/>
    <w:rsid w:val="007058AD"/>
    <w:rsid w:val="0071550C"/>
    <w:rsid w:val="007345B0"/>
    <w:rsid w:val="00787DEC"/>
    <w:rsid w:val="007B1012"/>
    <w:rsid w:val="007B442B"/>
    <w:rsid w:val="007B6220"/>
    <w:rsid w:val="007B78E7"/>
    <w:rsid w:val="007D7DC3"/>
    <w:rsid w:val="0082289F"/>
    <w:rsid w:val="0082672A"/>
    <w:rsid w:val="00826E8D"/>
    <w:rsid w:val="008A03A9"/>
    <w:rsid w:val="008A43BD"/>
    <w:rsid w:val="008A785F"/>
    <w:rsid w:val="008B2327"/>
    <w:rsid w:val="008D2BFD"/>
    <w:rsid w:val="008D452D"/>
    <w:rsid w:val="008E6E5C"/>
    <w:rsid w:val="008F1F5A"/>
    <w:rsid w:val="00905CA2"/>
    <w:rsid w:val="00963335"/>
    <w:rsid w:val="009750C2"/>
    <w:rsid w:val="0098472C"/>
    <w:rsid w:val="009877DB"/>
    <w:rsid w:val="009A338A"/>
    <w:rsid w:val="009C5A83"/>
    <w:rsid w:val="009F5030"/>
    <w:rsid w:val="00A4183E"/>
    <w:rsid w:val="00A6342E"/>
    <w:rsid w:val="00AA2248"/>
    <w:rsid w:val="00AB32DE"/>
    <w:rsid w:val="00AB3D11"/>
    <w:rsid w:val="00AC14CA"/>
    <w:rsid w:val="00AC2CAC"/>
    <w:rsid w:val="00B27B29"/>
    <w:rsid w:val="00B43188"/>
    <w:rsid w:val="00B479FF"/>
    <w:rsid w:val="00B51052"/>
    <w:rsid w:val="00BC0843"/>
    <w:rsid w:val="00BC2142"/>
    <w:rsid w:val="00BE6431"/>
    <w:rsid w:val="00BF458A"/>
    <w:rsid w:val="00C2026F"/>
    <w:rsid w:val="00C20A3D"/>
    <w:rsid w:val="00C8782F"/>
    <w:rsid w:val="00C94E8E"/>
    <w:rsid w:val="00CA1F72"/>
    <w:rsid w:val="00CB756C"/>
    <w:rsid w:val="00D13543"/>
    <w:rsid w:val="00D34DAC"/>
    <w:rsid w:val="00D46B8D"/>
    <w:rsid w:val="00D72395"/>
    <w:rsid w:val="00D82774"/>
    <w:rsid w:val="00D92F4A"/>
    <w:rsid w:val="00DA2C10"/>
    <w:rsid w:val="00DB0C70"/>
    <w:rsid w:val="00E451A0"/>
    <w:rsid w:val="00E61BC4"/>
    <w:rsid w:val="00E62B2B"/>
    <w:rsid w:val="00E72D19"/>
    <w:rsid w:val="00E91F50"/>
    <w:rsid w:val="00ED6ED3"/>
    <w:rsid w:val="00F35735"/>
    <w:rsid w:val="00F35D3F"/>
    <w:rsid w:val="00F57C24"/>
    <w:rsid w:val="00F7199E"/>
    <w:rsid w:val="00F93749"/>
    <w:rsid w:val="00FA7E38"/>
    <w:rsid w:val="00FE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F5715F"/>
  <w15:chartTrackingRefBased/>
  <w15:docId w15:val="{23925564-63CE-4894-A90B-22506FC8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cs="ＭＳ 明朝"/>
      <w:spacing w:val="7"/>
    </w:rPr>
  </w:style>
  <w:style w:type="paragraph" w:styleId="a4">
    <w:name w:val="Balloon Text"/>
    <w:basedOn w:val="a"/>
    <w:semiHidden/>
    <w:rsid w:val="003E0FB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B32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B32DE"/>
    <w:rPr>
      <w:kern w:val="2"/>
      <w:sz w:val="21"/>
      <w:szCs w:val="24"/>
    </w:rPr>
  </w:style>
  <w:style w:type="paragraph" w:styleId="a7">
    <w:name w:val="footer"/>
    <w:basedOn w:val="a"/>
    <w:link w:val="a8"/>
    <w:rsid w:val="00AB32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B32DE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55046B"/>
  </w:style>
  <w:style w:type="character" w:customStyle="1" w:styleId="aa">
    <w:name w:val="日付 (文字)"/>
    <w:link w:val="a9"/>
    <w:rsid w:val="005504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国費　請求書</vt:lpstr>
      <vt:lpstr>国費　請求書　　　　　　　　　　　　　　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国費　請求書</dc:title>
  <dc:subject/>
  <dc:creator>山梨県</dc:creator>
  <cp:keywords/>
  <cp:lastModifiedBy>山梨県</cp:lastModifiedBy>
  <cp:revision>2</cp:revision>
  <cp:lastPrinted>2025-03-14T01:01:00Z</cp:lastPrinted>
  <dcterms:created xsi:type="dcterms:W3CDTF">2026-06-09T05:11:00Z</dcterms:created>
  <dcterms:modified xsi:type="dcterms:W3CDTF">2026-06-09T05:11:00Z</dcterms:modified>
</cp:coreProperties>
</file>