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5643" w14:textId="77777777" w:rsidR="005037ED" w:rsidRDefault="005037ED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第13号様式(第13条関係)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037ED" w14:paraId="3EEDB63E" w14:textId="77777777">
        <w:tblPrEx>
          <w:tblCellMar>
            <w:top w:w="0" w:type="dxa"/>
            <w:bottom w:w="0" w:type="dxa"/>
          </w:tblCellMar>
        </w:tblPrEx>
        <w:trPr>
          <w:trHeight w:val="12722"/>
        </w:trPr>
        <w:tc>
          <w:tcPr>
            <w:tcW w:w="8505" w:type="dxa"/>
            <w:vAlign w:val="center"/>
          </w:tcPr>
          <w:p w14:paraId="57A5F752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50DDA5C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F7EBF88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C86A284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山梨県知事　　　　殿</w:t>
            </w:r>
          </w:p>
          <w:p w14:paraId="6415812F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809E31C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E5A6664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D16CD2B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市町村長　　　　　　　　印</w:t>
            </w:r>
          </w:p>
          <w:p w14:paraId="3EC99EFF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57E57533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8CE1A32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5CF9C86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市町村児童福祉施設名称等変更届</w:t>
            </w:r>
          </w:p>
          <w:p w14:paraId="78B48888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0E6D107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1EDCAB0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A85B746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次のとおり児童福祉施設の名称等を変更したので、児童福祉法施行規則第37条第5項の規定により届け出ます。</w:t>
            </w:r>
          </w:p>
          <w:p w14:paraId="06D4E3A8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02E54BC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C758CAE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305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  <w:p w14:paraId="44A2EDFD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990E9A3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305"/>
              </w:rPr>
              <w:t>種類</w:t>
            </w:r>
          </w:p>
          <w:p w14:paraId="075FED2E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61AC4D2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305"/>
              </w:rPr>
              <w:t>位置</w:t>
            </w:r>
          </w:p>
          <w:p w14:paraId="4BFD6E3A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547A7AEA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　変更年月日</w:t>
            </w:r>
          </w:p>
          <w:p w14:paraId="79CA46A9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005B190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5　</w:t>
            </w:r>
            <w:r>
              <w:rPr>
                <w:rFonts w:ascii="ＭＳ 明朝" w:hint="eastAsia"/>
                <w:spacing w:val="36"/>
              </w:rPr>
              <w:t>変更事</w:t>
            </w:r>
            <w:r>
              <w:rPr>
                <w:rFonts w:ascii="ＭＳ 明朝" w:hint="eastAsia"/>
              </w:rPr>
              <w:t>項</w:t>
            </w:r>
          </w:p>
          <w:p w14:paraId="5579B801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994DE46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　変更の理由</w:t>
            </w:r>
          </w:p>
          <w:p w14:paraId="1F1FEA17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66432D9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 w:hanging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注　変更事項が議会の議決事項となる場合に</w:t>
            </w:r>
            <w:proofErr w:type="gramStart"/>
            <w:r>
              <w:rPr>
                <w:rFonts w:ascii="ＭＳ 明朝" w:hint="eastAsia"/>
              </w:rPr>
              <w:t>あつては</w:t>
            </w:r>
            <w:proofErr w:type="gramEnd"/>
            <w:r>
              <w:rPr>
                <w:rFonts w:ascii="ＭＳ 明朝" w:hint="eastAsia"/>
              </w:rPr>
              <w:t>、議会の議決書の謄本を添付すること。</w:t>
            </w:r>
          </w:p>
          <w:p w14:paraId="6CFF750A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840" w:hanging="420"/>
              <w:rPr>
                <w:rFonts w:ascii="ＭＳ 明朝" w:hint="eastAsia"/>
              </w:rPr>
            </w:pPr>
          </w:p>
          <w:p w14:paraId="1F39E20B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840" w:hanging="420"/>
              <w:rPr>
                <w:rFonts w:ascii="ＭＳ 明朝" w:hint="eastAsia"/>
              </w:rPr>
            </w:pPr>
          </w:p>
          <w:p w14:paraId="0AA17892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/>
              <w:rPr>
                <w:rFonts w:ascii="ＭＳ 明朝" w:hint="eastAsia"/>
              </w:rPr>
            </w:pPr>
          </w:p>
          <w:p w14:paraId="6F9B31D5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FD3AC72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68B52D3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9F55873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44EE78E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215F9C6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01BC379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426C8AE" w14:textId="77777777" w:rsidR="005037ED" w:rsidRDefault="005037E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</w:tr>
    </w:tbl>
    <w:p w14:paraId="40754C1A" w14:textId="77777777" w:rsidR="005037ED" w:rsidRDefault="005037ED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sectPr w:rsidR="005037E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B76D" w14:textId="77777777" w:rsidR="000451F3" w:rsidRDefault="000451F3">
      <w:r>
        <w:separator/>
      </w:r>
    </w:p>
  </w:endnote>
  <w:endnote w:type="continuationSeparator" w:id="0">
    <w:p w14:paraId="598EF7D5" w14:textId="77777777" w:rsidR="000451F3" w:rsidRDefault="0004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16AE" w14:textId="77777777" w:rsidR="000451F3" w:rsidRDefault="000451F3">
      <w:r>
        <w:separator/>
      </w:r>
    </w:p>
  </w:footnote>
  <w:footnote w:type="continuationSeparator" w:id="0">
    <w:p w14:paraId="7D932576" w14:textId="77777777" w:rsidR="000451F3" w:rsidRDefault="0004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89"/>
    <w:rsid w:val="000451F3"/>
    <w:rsid w:val="005037ED"/>
    <w:rsid w:val="00AD19BD"/>
    <w:rsid w:val="00CB0E89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42246C"/>
  <w15:chartTrackingRefBased/>
  <w15:docId w15:val="{3B555361-0AA3-47F3-9FF2-1C8A4127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158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山梨県</cp:lastModifiedBy>
  <cp:revision>2</cp:revision>
  <cp:lastPrinted>1999-09-07T05:13:00Z</cp:lastPrinted>
  <dcterms:created xsi:type="dcterms:W3CDTF">2025-10-29T01:42:00Z</dcterms:created>
  <dcterms:modified xsi:type="dcterms:W3CDTF">2025-10-29T01:42:00Z</dcterms:modified>
</cp:coreProperties>
</file>