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BB4" w14:textId="77777777" w:rsidR="00956817" w:rsidRDefault="0095681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 w:hint="eastAsia"/>
        </w:rPr>
      </w:pPr>
      <w:r>
        <w:rPr>
          <w:rFonts w:ascii="ＭＳ 明朝" w:hint="eastAsia"/>
        </w:rPr>
        <w:t>第14号様式(第13条関係)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56817" w14:paraId="7C4C840A" w14:textId="77777777">
        <w:tblPrEx>
          <w:tblCellMar>
            <w:top w:w="0" w:type="dxa"/>
            <w:bottom w:w="0" w:type="dxa"/>
          </w:tblCellMar>
        </w:tblPrEx>
        <w:trPr>
          <w:trHeight w:val="12722"/>
        </w:trPr>
        <w:tc>
          <w:tcPr>
            <w:tcW w:w="8505" w:type="dxa"/>
            <w:vAlign w:val="center"/>
          </w:tcPr>
          <w:p w14:paraId="4365DA2B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356F6E2D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0EE283ED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2EBCAD4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山梨県知事　　　　殿</w:t>
            </w:r>
          </w:p>
          <w:p w14:paraId="4AD0F58A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D6896C2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06C7255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B6B0943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市町村長　　　　　　　　印</w:t>
            </w:r>
          </w:p>
          <w:p w14:paraId="744F15C5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9031CE2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777B663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69CB4DB" w14:textId="77777777" w:rsidR="00956817" w:rsidRDefault="00AA68B7" w:rsidP="0000008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市町村児童福祉施設</w:t>
            </w:r>
            <w:r w:rsidR="00000084">
              <w:rPr>
                <w:rFonts w:ascii="ＭＳ 明朝" w:hint="eastAsia"/>
              </w:rPr>
              <w:t>廃止（</w:t>
            </w:r>
            <w:r w:rsidR="00956817">
              <w:rPr>
                <w:rFonts w:ascii="ＭＳ 明朝" w:hint="eastAsia"/>
              </w:rPr>
              <w:t>休止</w:t>
            </w:r>
            <w:r w:rsidR="00000084">
              <w:rPr>
                <w:rFonts w:ascii="ＭＳ 明朝" w:hint="eastAsia"/>
              </w:rPr>
              <w:t>）</w:t>
            </w:r>
            <w:r w:rsidR="00956817">
              <w:rPr>
                <w:rFonts w:ascii="ＭＳ 明朝" w:hint="eastAsia"/>
              </w:rPr>
              <w:t>届</w:t>
            </w:r>
          </w:p>
          <w:p w14:paraId="34D2F493" w14:textId="77777777" w:rsidR="00956817" w:rsidRPr="00000084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BFD7C07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68BDD1A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EAE1001" w14:textId="77777777" w:rsidR="00956817" w:rsidRDefault="00AA68B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次のとおり児童福祉施設を</w:t>
            </w:r>
            <w:r w:rsidR="00000084">
              <w:rPr>
                <w:rFonts w:ascii="ＭＳ 明朝" w:hint="eastAsia"/>
              </w:rPr>
              <w:t>廃止（</w:t>
            </w:r>
            <w:r w:rsidR="00956817">
              <w:rPr>
                <w:rFonts w:ascii="ＭＳ 明朝" w:hint="eastAsia"/>
              </w:rPr>
              <w:t>休止</w:t>
            </w:r>
            <w:r w:rsidR="00000084">
              <w:rPr>
                <w:rFonts w:ascii="ＭＳ 明朝" w:hint="eastAsia"/>
              </w:rPr>
              <w:t>）</w:t>
            </w:r>
            <w:r w:rsidR="00956817">
              <w:rPr>
                <w:rFonts w:ascii="ＭＳ 明朝" w:hint="eastAsia"/>
              </w:rPr>
              <w:t>したいので、児童福祉法第35条第</w:t>
            </w:r>
            <w:r w:rsidR="00F2224F">
              <w:rPr>
                <w:rFonts w:ascii="ＭＳ 明朝" w:hint="eastAsia"/>
              </w:rPr>
              <w:t>11</w:t>
            </w:r>
            <w:r w:rsidR="00956817">
              <w:rPr>
                <w:rFonts w:ascii="ＭＳ 明朝" w:hint="eastAsia"/>
              </w:rPr>
              <w:t>項の規定により届け出ます。</w:t>
            </w:r>
          </w:p>
          <w:p w14:paraId="16A8BCE0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2628DED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9EBB1E8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305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  <w:p w14:paraId="6215184D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5E522819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305"/>
              </w:rPr>
              <w:t>種類</w:t>
            </w:r>
          </w:p>
          <w:p w14:paraId="10D93707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820C941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305"/>
              </w:rPr>
              <w:t>位置</w:t>
            </w:r>
          </w:p>
          <w:p w14:paraId="1CD5A7EB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B97AC06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  <w:r w:rsidR="00AA68B7">
              <w:rPr>
                <w:rFonts w:ascii="ＭＳ 明朝" w:hint="eastAsia"/>
              </w:rPr>
              <w:t xml:space="preserve">　</w:t>
            </w:r>
            <w:r w:rsidR="00000084">
              <w:rPr>
                <w:rFonts w:ascii="ＭＳ 明朝" w:hint="eastAsia"/>
              </w:rPr>
              <w:t>廃止（</w:t>
            </w:r>
            <w:r>
              <w:rPr>
                <w:rFonts w:ascii="ＭＳ 明朝" w:hint="eastAsia"/>
              </w:rPr>
              <w:t>休止</w:t>
            </w:r>
            <w:r w:rsidR="00000084">
              <w:rPr>
                <w:rFonts w:ascii="ＭＳ 明朝" w:hint="eastAsia"/>
              </w:rPr>
              <w:t>）</w:t>
            </w:r>
            <w:r>
              <w:rPr>
                <w:rFonts w:ascii="ＭＳ 明朝" w:hint="eastAsia"/>
              </w:rPr>
              <w:t>予定年月日</w:t>
            </w:r>
          </w:p>
          <w:p w14:paraId="14AF513A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24CBD8E4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5　</w:t>
            </w:r>
            <w:r w:rsidR="00F2224F">
              <w:rPr>
                <w:rFonts w:ascii="ＭＳ 明朝" w:hint="eastAsia"/>
              </w:rPr>
              <w:t>休止</w:t>
            </w:r>
            <w:r>
              <w:rPr>
                <w:rFonts w:ascii="ＭＳ 明朝" w:hint="eastAsia"/>
              </w:rPr>
              <w:t>に</w:t>
            </w:r>
            <w:proofErr w:type="gramStart"/>
            <w:r>
              <w:rPr>
                <w:rFonts w:ascii="ＭＳ 明朝" w:hint="eastAsia"/>
              </w:rPr>
              <w:t>あつては</w:t>
            </w:r>
            <w:proofErr w:type="gramEnd"/>
            <w:r>
              <w:rPr>
                <w:rFonts w:ascii="ＭＳ 明朝" w:hint="eastAsia"/>
              </w:rPr>
              <w:t>、その期間</w:t>
            </w:r>
          </w:p>
          <w:p w14:paraId="3B4C6CDC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7DF8F914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</w:t>
            </w:r>
            <w:r w:rsidR="00AA68B7">
              <w:rPr>
                <w:rFonts w:ascii="ＭＳ 明朝" w:hint="eastAsia"/>
              </w:rPr>
              <w:t xml:space="preserve">　</w:t>
            </w:r>
            <w:r w:rsidR="00000084">
              <w:rPr>
                <w:rFonts w:ascii="ＭＳ 明朝" w:hint="eastAsia"/>
              </w:rPr>
              <w:t>廃止（休止）</w:t>
            </w:r>
            <w:r>
              <w:rPr>
                <w:rFonts w:ascii="ＭＳ 明朝" w:hint="eastAsia"/>
              </w:rPr>
              <w:t>の理由</w:t>
            </w:r>
          </w:p>
          <w:p w14:paraId="53786734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D1C284E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7　入所させている者の処置</w:t>
            </w:r>
          </w:p>
          <w:p w14:paraId="4C432030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4636A1D6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8　廃止に</w:t>
            </w:r>
            <w:proofErr w:type="gramStart"/>
            <w:r>
              <w:rPr>
                <w:rFonts w:ascii="ＭＳ 明朝" w:hint="eastAsia"/>
              </w:rPr>
              <w:t>あつては</w:t>
            </w:r>
            <w:proofErr w:type="gramEnd"/>
            <w:r>
              <w:rPr>
                <w:rFonts w:ascii="ＭＳ 明朝" w:hint="eastAsia"/>
              </w:rPr>
              <w:t>、財産の処分方法</w:t>
            </w:r>
            <w:r w:rsidR="00F2224F">
              <w:rPr>
                <w:rFonts w:ascii="ＭＳ 明朝" w:hint="eastAsia"/>
              </w:rPr>
              <w:t xml:space="preserve">　</w:t>
            </w:r>
          </w:p>
          <w:p w14:paraId="38EB64C3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39855466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注　次の書類を添付すること。</w:t>
            </w:r>
          </w:p>
          <w:p w14:paraId="4B039270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840" w:hanging="420"/>
              <w:rPr>
                <w:rFonts w:ascii="ＭＳ 明朝" w:hint="eastAsia"/>
              </w:rPr>
            </w:pPr>
          </w:p>
          <w:p w14:paraId="6315B42B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840" w:hanging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(1)　決算見込書</w:t>
            </w:r>
          </w:p>
          <w:p w14:paraId="52ADBB86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840" w:hanging="420"/>
              <w:rPr>
                <w:rFonts w:ascii="ＭＳ 明朝" w:hint="eastAsia"/>
              </w:rPr>
            </w:pPr>
          </w:p>
          <w:p w14:paraId="6DFFDEB7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840" w:hanging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(2)　</w:t>
            </w:r>
            <w:r w:rsidR="00F2224F" w:rsidRPr="00F2224F">
              <w:rPr>
                <w:rFonts w:ascii="ＭＳ 明朝" w:hint="eastAsia"/>
              </w:rPr>
              <w:t>廃止(休止)の議決書の謄本</w:t>
            </w:r>
          </w:p>
          <w:p w14:paraId="0C1006EC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5DE649B3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66A63A2E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  <w:p w14:paraId="1212F4F8" w14:textId="77777777" w:rsidR="00956817" w:rsidRDefault="009568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</w:tr>
    </w:tbl>
    <w:p w14:paraId="1E726B72" w14:textId="77777777" w:rsidR="00956817" w:rsidRDefault="0095681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 w:hint="eastAsia"/>
        </w:rPr>
      </w:pPr>
    </w:p>
    <w:sectPr w:rsidR="0095681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69C0" w14:textId="77777777" w:rsidR="009D5825" w:rsidRDefault="009D5825">
      <w:r>
        <w:separator/>
      </w:r>
    </w:p>
  </w:endnote>
  <w:endnote w:type="continuationSeparator" w:id="0">
    <w:p w14:paraId="77935193" w14:textId="77777777" w:rsidR="009D5825" w:rsidRDefault="009D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0A04" w14:textId="77777777" w:rsidR="009D5825" w:rsidRDefault="009D5825">
      <w:r>
        <w:separator/>
      </w:r>
    </w:p>
  </w:footnote>
  <w:footnote w:type="continuationSeparator" w:id="0">
    <w:p w14:paraId="1B0E1149" w14:textId="77777777" w:rsidR="009D5825" w:rsidRDefault="009D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A5"/>
    <w:rsid w:val="00000084"/>
    <w:rsid w:val="0010542F"/>
    <w:rsid w:val="003D05F8"/>
    <w:rsid w:val="00543A89"/>
    <w:rsid w:val="0056616C"/>
    <w:rsid w:val="008B4C91"/>
    <w:rsid w:val="00956817"/>
    <w:rsid w:val="009D5825"/>
    <w:rsid w:val="00AA68B7"/>
    <w:rsid w:val="00AC387E"/>
    <w:rsid w:val="00E40CA5"/>
    <w:rsid w:val="00F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4E048A"/>
  <w15:chartTrackingRefBased/>
  <w15:docId w15:val="{9C45F7D1-30A6-47BB-95C8-569CC3F2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第14号様式(第13条関係)</vt:lpstr>
      <vt:lpstr>第14号様式(第13条関係)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第14号様式(第13条関係)</dc:title>
  <dc:subject/>
  <dc:creator>(株)ぎょうせい</dc:creator>
  <cp:keywords/>
  <dc:description/>
  <cp:lastModifiedBy>山梨県</cp:lastModifiedBy>
  <cp:revision>2</cp:revision>
  <cp:lastPrinted>1999-09-07T05:13:00Z</cp:lastPrinted>
  <dcterms:created xsi:type="dcterms:W3CDTF">2025-10-29T01:43:00Z</dcterms:created>
  <dcterms:modified xsi:type="dcterms:W3CDTF">2025-10-29T01:43:00Z</dcterms:modified>
</cp:coreProperties>
</file>