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BCB7" w14:textId="77777777" w:rsidR="00A10100" w:rsidRDefault="00A10100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第16号様式(第14条関係)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10100" w14:paraId="08F1F0E1" w14:textId="77777777">
        <w:tblPrEx>
          <w:tblCellMar>
            <w:top w:w="0" w:type="dxa"/>
            <w:bottom w:w="0" w:type="dxa"/>
          </w:tblCellMar>
        </w:tblPrEx>
        <w:trPr>
          <w:trHeight w:val="12737"/>
        </w:trPr>
        <w:tc>
          <w:tcPr>
            <w:tcW w:w="8505" w:type="dxa"/>
            <w:vAlign w:val="center"/>
          </w:tcPr>
          <w:p w14:paraId="55B68787" w14:textId="7953F978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67A3815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9C66901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BB70A01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8079C81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山梨県知事　　　　殿</w:t>
            </w:r>
          </w:p>
          <w:p w14:paraId="570C0064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277DC2A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B45F6F2" w14:textId="77777777" w:rsidR="00A10100" w:rsidRDefault="00A10100">
            <w:pPr>
              <w:wordWrap w:val="0"/>
              <w:overflowPunct w:val="0"/>
              <w:autoSpaceDE w:val="0"/>
              <w:autoSpaceDN w:val="0"/>
              <w:ind w:right="2730"/>
              <w:rPr>
                <w:rFonts w:ascii="ＭＳ 明朝" w:hint="eastAsia"/>
                <w:spacing w:val="105"/>
              </w:rPr>
            </w:pPr>
          </w:p>
          <w:p w14:paraId="561F8AE4" w14:textId="77777777" w:rsidR="00A10100" w:rsidRDefault="00A10100">
            <w:pPr>
              <w:wordWrap w:val="0"/>
              <w:overflowPunct w:val="0"/>
              <w:autoSpaceDE w:val="0"/>
              <w:autoSpaceDN w:val="0"/>
              <w:ind w:right="25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14:paraId="132029AB" w14:textId="25967512" w:rsidR="00A10100" w:rsidRDefault="004D42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1E84AF1" wp14:editId="2EC0FCF5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354330</wp:posOffset>
                      </wp:positionV>
                      <wp:extent cx="1835785" cy="426085"/>
                      <wp:effectExtent l="0" t="0" r="0" b="0"/>
                      <wp:wrapNone/>
                      <wp:docPr id="18899523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426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457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7.4pt;margin-top:27.9pt;width:144.55pt;height: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" o:allowincell="f" strokeweight=".5pt"/>
                  </w:pict>
                </mc:Fallback>
              </mc:AlternateContent>
            </w:r>
            <w:r w:rsidR="00A10100">
              <w:rPr>
                <w:rFonts w:ascii="ＭＳ 明朝" w:hint="eastAsia"/>
                <w:spacing w:val="105"/>
              </w:rPr>
              <w:t>氏</w:t>
            </w:r>
            <w:r w:rsidR="00A10100">
              <w:rPr>
                <w:rFonts w:ascii="ＭＳ 明朝" w:hint="eastAsia"/>
              </w:rPr>
              <w:t>名　　　　　　　　　　印</w:t>
            </w:r>
          </w:p>
          <w:p w14:paraId="53EB3A9E" w14:textId="6C55F06F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234B3C4" w14:textId="03010AB3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5240" w:right="3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法人にあつては、事務所の所在地、名称及び代表者の氏名</w:t>
            </w:r>
          </w:p>
          <w:p w14:paraId="3AE11D0D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9245410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1B9E093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児童福祉施設名称等変更届</w:t>
            </w:r>
          </w:p>
          <w:p w14:paraId="42E93D6C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8E61FCB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F5E7420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次のとおり児童福祉施設の名称等を変更したいので、児童福祉法施行規則第37条第5項の規定により届け出ます。</w:t>
            </w:r>
          </w:p>
          <w:p w14:paraId="6599F778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EB79C92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  <w:p w14:paraId="44FE6F0C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FF6E950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305"/>
              </w:rPr>
              <w:t>種類</w:t>
            </w:r>
          </w:p>
          <w:p w14:paraId="6E61869D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E762C3F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305"/>
              </w:rPr>
              <w:t>位置</w:t>
            </w:r>
          </w:p>
          <w:p w14:paraId="068C466E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E769FC2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変更年月日</w:t>
            </w:r>
          </w:p>
          <w:p w14:paraId="37DBBF5A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448AC6D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　変更事項</w:t>
            </w:r>
          </w:p>
          <w:p w14:paraId="730B8512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BFCFB94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変更の理由</w:t>
            </w:r>
          </w:p>
          <w:p w14:paraId="534C0FF1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80C6CB7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　定款、寄付行為又は規約を変更したときは、その写しを添付すること。</w:t>
            </w:r>
          </w:p>
          <w:p w14:paraId="7FB36BFD" w14:textId="77777777" w:rsidR="00A10100" w:rsidRDefault="00A10100" w:rsidP="00C4249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hint="eastAsia"/>
              </w:rPr>
            </w:pPr>
          </w:p>
          <w:p w14:paraId="2142BC01" w14:textId="77777777" w:rsidR="00A10100" w:rsidRDefault="00A10100" w:rsidP="00C4249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hint="eastAsia"/>
              </w:rPr>
            </w:pPr>
          </w:p>
          <w:p w14:paraId="183325D7" w14:textId="77777777" w:rsidR="00A10100" w:rsidRDefault="00A10100" w:rsidP="00C4249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hint="eastAsia"/>
              </w:rPr>
            </w:pPr>
          </w:p>
          <w:p w14:paraId="7D3F7AC6" w14:textId="77777777" w:rsidR="00A10100" w:rsidRDefault="00A10100" w:rsidP="004D427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hint="eastAsia"/>
              </w:rPr>
            </w:pPr>
          </w:p>
          <w:p w14:paraId="0755FDB0" w14:textId="77777777" w:rsidR="00A10100" w:rsidRDefault="00A101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hint="eastAsia"/>
              </w:rPr>
            </w:pPr>
          </w:p>
        </w:tc>
      </w:tr>
    </w:tbl>
    <w:p w14:paraId="44B29419" w14:textId="77777777" w:rsidR="00A10100" w:rsidRDefault="00A1010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sectPr w:rsidR="00A10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B639" w14:textId="77777777" w:rsidR="00A10100" w:rsidRDefault="00A10100">
      <w:r>
        <w:separator/>
      </w:r>
    </w:p>
  </w:endnote>
  <w:endnote w:type="continuationSeparator" w:id="0">
    <w:p w14:paraId="4A88E55E" w14:textId="77777777" w:rsidR="00A10100" w:rsidRDefault="00A1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479" w14:textId="77777777" w:rsidR="00A10100" w:rsidRDefault="00A101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1AC6" w14:textId="77777777" w:rsidR="00A10100" w:rsidRDefault="00A101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2479" w14:textId="77777777" w:rsidR="00A10100" w:rsidRDefault="00A101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7868" w14:textId="77777777" w:rsidR="00A10100" w:rsidRDefault="00A10100">
      <w:r>
        <w:separator/>
      </w:r>
    </w:p>
  </w:footnote>
  <w:footnote w:type="continuationSeparator" w:id="0">
    <w:p w14:paraId="392136D0" w14:textId="77777777" w:rsidR="00A10100" w:rsidRDefault="00A1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FA28" w14:textId="77777777" w:rsidR="00A10100" w:rsidRDefault="00A101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063C" w14:textId="77777777" w:rsidR="00A10100" w:rsidRDefault="00A101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913" w14:textId="77777777" w:rsidR="00A10100" w:rsidRDefault="00A101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81"/>
    <w:rsid w:val="00457481"/>
    <w:rsid w:val="004D427E"/>
    <w:rsid w:val="00A10100"/>
    <w:rsid w:val="00C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50E42C"/>
  <w15:chartTrackingRefBased/>
  <w15:docId w15:val="{922B3FED-1220-4BBC-91C7-9FE8ED72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山梨県</cp:lastModifiedBy>
  <cp:revision>2</cp:revision>
  <cp:lastPrinted>1999-09-07T05:13:00Z</cp:lastPrinted>
  <dcterms:created xsi:type="dcterms:W3CDTF">2025-10-29T01:44:00Z</dcterms:created>
  <dcterms:modified xsi:type="dcterms:W3CDTF">2025-10-29T01:44:00Z</dcterms:modified>
</cp:coreProperties>
</file>