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88C6" w14:textId="77777777" w:rsidR="0031206B" w:rsidRDefault="0031206B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第18号様式(第14条関係)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1206B" w14:paraId="42E22BA0" w14:textId="77777777">
        <w:tblPrEx>
          <w:tblCellMar>
            <w:top w:w="0" w:type="dxa"/>
            <w:bottom w:w="0" w:type="dxa"/>
          </w:tblCellMar>
        </w:tblPrEx>
        <w:trPr>
          <w:trHeight w:val="12737"/>
        </w:trPr>
        <w:tc>
          <w:tcPr>
            <w:tcW w:w="8505" w:type="dxa"/>
            <w:vAlign w:val="center"/>
          </w:tcPr>
          <w:p w14:paraId="682FF2C9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2820794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169643A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336C608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7580D41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山梨県知事　　　　殿</w:t>
            </w:r>
          </w:p>
          <w:p w14:paraId="1801431E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3789AD6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4D8BB6A" w14:textId="77777777" w:rsidR="0031206B" w:rsidRDefault="0031206B">
            <w:pPr>
              <w:wordWrap w:val="0"/>
              <w:overflowPunct w:val="0"/>
              <w:autoSpaceDE w:val="0"/>
              <w:autoSpaceDN w:val="0"/>
              <w:ind w:right="2730"/>
              <w:rPr>
                <w:rFonts w:ascii="ＭＳ 明朝" w:hint="eastAsia"/>
                <w:spacing w:val="105"/>
              </w:rPr>
            </w:pPr>
          </w:p>
          <w:p w14:paraId="499AA9C6" w14:textId="77777777" w:rsidR="0031206B" w:rsidRDefault="0031206B">
            <w:pPr>
              <w:wordWrap w:val="0"/>
              <w:overflowPunct w:val="0"/>
              <w:autoSpaceDE w:val="0"/>
              <w:autoSpaceDN w:val="0"/>
              <w:spacing w:line="360" w:lineRule="auto"/>
              <w:ind w:right="25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施設の所在地</w:t>
            </w:r>
          </w:p>
          <w:p w14:paraId="4D6FE9B8" w14:textId="77777777" w:rsidR="0031206B" w:rsidRDefault="0031206B">
            <w:pPr>
              <w:wordWrap w:val="0"/>
              <w:overflowPunct w:val="0"/>
              <w:autoSpaceDE w:val="0"/>
              <w:autoSpaceDN w:val="0"/>
              <w:spacing w:line="360" w:lineRule="auto"/>
              <w:ind w:right="25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"/>
              </w:rPr>
              <w:t>施設の名</w:t>
            </w:r>
            <w:r>
              <w:rPr>
                <w:rFonts w:ascii="ＭＳ 明朝" w:hint="eastAsia"/>
              </w:rPr>
              <w:t>称</w:t>
            </w:r>
          </w:p>
          <w:p w14:paraId="59661B0C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</w:rPr>
              <w:t>氏</w:t>
            </w:r>
            <w:r>
              <w:rPr>
                <w:rFonts w:ascii="ＭＳ 明朝" w:hint="eastAsia"/>
              </w:rPr>
              <w:t>名　　　　　　　　　　印</w:t>
            </w:r>
          </w:p>
          <w:p w14:paraId="3D288815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6F9569C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67C755D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児童福祉施設廃止(休止)承認申請書</w:t>
            </w:r>
          </w:p>
          <w:p w14:paraId="5FAF50B1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63B78352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1235C5A5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次のとおり児童福祉施設を廃止(休止)したいので、児童福祉法第35条第</w:t>
            </w:r>
            <w:r w:rsidR="003F6BFB">
              <w:rPr>
                <w:rFonts w:ascii="ＭＳ 明朝" w:hint="eastAsia"/>
              </w:rPr>
              <w:t>12</w:t>
            </w:r>
            <w:r>
              <w:rPr>
                <w:rFonts w:ascii="ＭＳ 明朝" w:hint="eastAsia"/>
              </w:rPr>
              <w:t>項の規定により申請します。</w:t>
            </w:r>
          </w:p>
          <w:p w14:paraId="33EC1126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025AC037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  <w:p w14:paraId="6E8CB68C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7441E63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305"/>
              </w:rPr>
              <w:t>種類</w:t>
            </w:r>
          </w:p>
          <w:p w14:paraId="7B4E7A60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0CB9C0D8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  <w:spacing w:val="305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305"/>
              </w:rPr>
              <w:t>位置</w:t>
            </w:r>
          </w:p>
          <w:p w14:paraId="4D27DDA2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0D6E6E6A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廃止(休止)予定年月日</w:t>
            </w:r>
          </w:p>
          <w:p w14:paraId="608E94D3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58F044F5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　休止に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、その期間</w:t>
            </w:r>
          </w:p>
          <w:p w14:paraId="149250D6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4C33CF73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廃止(休止)の理由</w:t>
            </w:r>
          </w:p>
          <w:p w14:paraId="7AAA40F8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708B7442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7　入所させている者の処置</w:t>
            </w:r>
          </w:p>
          <w:p w14:paraId="30F80615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360E2214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8　廃止に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、財産の処分方法</w:t>
            </w:r>
          </w:p>
          <w:p w14:paraId="573E39EC" w14:textId="77777777" w:rsidR="0031206B" w:rsidRDefault="0031206B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0940F8B7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　次の書類を添付すること。</w:t>
            </w:r>
          </w:p>
          <w:p w14:paraId="1C924020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84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(1)　決算見込書</w:t>
            </w:r>
          </w:p>
          <w:p w14:paraId="31B2D595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84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(2)　廃止(休止)の議決書の謄本</w:t>
            </w:r>
          </w:p>
          <w:p w14:paraId="34B87352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32CE17D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BD343F1" w14:textId="77777777" w:rsidR="0031206B" w:rsidRDefault="003120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840" w:hanging="420"/>
              <w:rPr>
                <w:rFonts w:ascii="ＭＳ 明朝" w:hint="eastAsia"/>
              </w:rPr>
            </w:pPr>
          </w:p>
        </w:tc>
      </w:tr>
    </w:tbl>
    <w:p w14:paraId="79B06001" w14:textId="77777777" w:rsidR="0031206B" w:rsidRDefault="0031206B">
      <w:pPr>
        <w:wordWrap w:val="0"/>
        <w:overflowPunct w:val="0"/>
        <w:autoSpaceDE w:val="0"/>
        <w:autoSpaceDN w:val="0"/>
      </w:pPr>
    </w:p>
    <w:sectPr w:rsidR="00312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32DC" w14:textId="77777777" w:rsidR="0031206B" w:rsidRDefault="0031206B">
      <w:r>
        <w:separator/>
      </w:r>
    </w:p>
  </w:endnote>
  <w:endnote w:type="continuationSeparator" w:id="0">
    <w:p w14:paraId="678E61F9" w14:textId="77777777" w:rsidR="0031206B" w:rsidRDefault="0031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F167" w14:textId="77777777" w:rsidR="0031206B" w:rsidRDefault="003120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697E" w14:textId="77777777" w:rsidR="0031206B" w:rsidRDefault="0031206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A3C6" w14:textId="77777777" w:rsidR="0031206B" w:rsidRDefault="003120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858B" w14:textId="77777777" w:rsidR="0031206B" w:rsidRDefault="0031206B">
      <w:r>
        <w:separator/>
      </w:r>
    </w:p>
  </w:footnote>
  <w:footnote w:type="continuationSeparator" w:id="0">
    <w:p w14:paraId="5B57FCC1" w14:textId="77777777" w:rsidR="0031206B" w:rsidRDefault="0031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8350" w14:textId="77777777" w:rsidR="0031206B" w:rsidRDefault="003120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CD81" w14:textId="77777777" w:rsidR="0031206B" w:rsidRDefault="003120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392B" w14:textId="77777777" w:rsidR="0031206B" w:rsidRDefault="003120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FB"/>
    <w:rsid w:val="0031206B"/>
    <w:rsid w:val="003F6BFB"/>
    <w:rsid w:val="00A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0CD1CA"/>
  <w15:chartTrackingRefBased/>
  <w15:docId w15:val="{344BB128-CFB1-4D0A-B1C1-3ED0194E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204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山梨県</cp:lastModifiedBy>
  <cp:revision>2</cp:revision>
  <cp:lastPrinted>1999-09-07T05:13:00Z</cp:lastPrinted>
  <dcterms:created xsi:type="dcterms:W3CDTF">2025-10-29T01:45:00Z</dcterms:created>
  <dcterms:modified xsi:type="dcterms:W3CDTF">2025-10-29T01:45:00Z</dcterms:modified>
</cp:coreProperties>
</file>