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FDD0" w14:textId="77777777" w:rsidR="00EC03A6" w:rsidRPr="00117CF7" w:rsidRDefault="00117CF7" w:rsidP="00AD69EB">
      <w:pPr>
        <w:pStyle w:val="a3"/>
        <w:wordWrap/>
        <w:spacing w:line="0" w:lineRule="atLeas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みなし登録電気工事業者</w:t>
      </w:r>
      <w:r w:rsidRPr="00117CF7">
        <w:rPr>
          <w:rFonts w:ascii="ＭＳ 明朝" w:hAnsi="ＭＳ 明朝" w:hint="eastAsia"/>
          <w:sz w:val="20"/>
          <w:szCs w:val="20"/>
        </w:rPr>
        <w:t>(</w:t>
      </w:r>
      <w:r w:rsidR="00EC03A6" w:rsidRPr="00117CF7">
        <w:rPr>
          <w:rFonts w:ascii="ＭＳ 明朝" w:hAnsi="ＭＳ 明朝" w:hint="eastAsia"/>
          <w:sz w:val="24"/>
          <w:szCs w:val="24"/>
        </w:rPr>
        <w:t>建設業者</w:t>
      </w:r>
      <w:r w:rsidRPr="00117CF7">
        <w:rPr>
          <w:rFonts w:ascii="ＭＳ 明朝" w:hAnsi="ＭＳ 明朝" w:hint="eastAsia"/>
          <w:sz w:val="20"/>
          <w:szCs w:val="20"/>
        </w:rPr>
        <w:t>)</w:t>
      </w:r>
      <w:r w:rsidR="00EC03A6" w:rsidRPr="00117CF7">
        <w:rPr>
          <w:rFonts w:ascii="ＭＳ 明朝" w:hAnsi="ＭＳ 明朝" w:hint="eastAsia"/>
          <w:sz w:val="20"/>
          <w:szCs w:val="20"/>
        </w:rPr>
        <w:t>の</w:t>
      </w:r>
      <w:r>
        <w:rPr>
          <w:rFonts w:ascii="ＭＳ 明朝" w:hAnsi="ＭＳ 明朝" w:hint="eastAsia"/>
          <w:sz w:val="24"/>
          <w:szCs w:val="24"/>
        </w:rPr>
        <w:t>届出事項</w:t>
      </w:r>
      <w:r w:rsidR="00EC03A6" w:rsidRPr="00117CF7">
        <w:rPr>
          <w:rFonts w:ascii="ＭＳ 明朝" w:hAnsi="ＭＳ 明朝" w:hint="eastAsia"/>
          <w:sz w:val="24"/>
          <w:szCs w:val="24"/>
        </w:rPr>
        <w:t>変更</w:t>
      </w:r>
      <w:r w:rsidR="00EC03A6" w:rsidRPr="00117CF7">
        <w:rPr>
          <w:rFonts w:ascii="ＭＳ 明朝" w:hAnsi="ＭＳ 明朝" w:hint="eastAsia"/>
          <w:sz w:val="20"/>
          <w:szCs w:val="20"/>
        </w:rPr>
        <w:t>の</w:t>
      </w:r>
      <w:r w:rsidR="00EC03A6" w:rsidRPr="00117CF7">
        <w:rPr>
          <w:rFonts w:ascii="ＭＳ 明朝" w:hAnsi="ＭＳ 明朝" w:hint="eastAsia"/>
          <w:sz w:val="24"/>
          <w:szCs w:val="24"/>
        </w:rPr>
        <w:t>届出必要書類</w:t>
      </w:r>
      <w:r w:rsidRPr="00117CF7">
        <w:rPr>
          <w:rFonts w:ascii="ＭＳ 明朝" w:hAnsi="ＭＳ 明朝" w:hint="eastAsia"/>
          <w:sz w:val="20"/>
          <w:szCs w:val="20"/>
        </w:rPr>
        <w:t>(</w:t>
      </w:r>
      <w:r w:rsidR="00EC03A6" w:rsidRPr="00117CF7">
        <w:rPr>
          <w:rFonts w:ascii="ＭＳ 明朝" w:hAnsi="ＭＳ 明朝" w:hint="eastAsia"/>
          <w:sz w:val="24"/>
          <w:szCs w:val="24"/>
        </w:rPr>
        <w:t>法第</w:t>
      </w:r>
      <w:r>
        <w:rPr>
          <w:rFonts w:ascii="ＭＳ 明朝" w:hAnsi="ＭＳ 明朝" w:hint="eastAsia"/>
          <w:sz w:val="24"/>
          <w:szCs w:val="24"/>
        </w:rPr>
        <w:t>34</w:t>
      </w:r>
      <w:r w:rsidR="00EC03A6" w:rsidRPr="00117CF7">
        <w:rPr>
          <w:rFonts w:ascii="ＭＳ 明朝" w:hAnsi="ＭＳ 明朝" w:hint="eastAsia"/>
          <w:sz w:val="24"/>
          <w:szCs w:val="24"/>
        </w:rPr>
        <w:t>条関係</w:t>
      </w:r>
      <w:r w:rsidRPr="00117CF7">
        <w:rPr>
          <w:rFonts w:ascii="ＭＳ 明朝" w:hAnsi="ＭＳ 明朝" w:hint="eastAsia"/>
          <w:sz w:val="20"/>
          <w:szCs w:val="20"/>
        </w:rPr>
        <w:t>)</w:t>
      </w:r>
    </w:p>
    <w:p w14:paraId="5805D7EC" w14:textId="77777777" w:rsidR="00AD69EB" w:rsidRDefault="00AD69EB" w:rsidP="00AD69EB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14:paraId="73395DE3" w14:textId="77777777" w:rsidR="00EC03A6" w:rsidRDefault="00EC03A6" w:rsidP="00AD69EB">
      <w:pPr>
        <w:pStyle w:val="a3"/>
        <w:wordWrap/>
        <w:spacing w:line="0" w:lineRule="atLeast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 xml:space="preserve">　登録の申請をするときは、「電気工事業に係る変更届出書」に下表の添付書類を添えて申請書を提出する</w:t>
      </w: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2"/>
        <w:gridCol w:w="368"/>
        <w:gridCol w:w="2375"/>
        <w:gridCol w:w="845"/>
        <w:gridCol w:w="736"/>
        <w:gridCol w:w="736"/>
        <w:gridCol w:w="736"/>
        <w:gridCol w:w="736"/>
        <w:gridCol w:w="736"/>
        <w:gridCol w:w="736"/>
        <w:gridCol w:w="736"/>
        <w:gridCol w:w="184"/>
      </w:tblGrid>
      <w:tr w:rsidR="00EC03A6" w14:paraId="22EFA101" w14:textId="77777777" w:rsidTr="00D87F14">
        <w:trPr>
          <w:cantSplit/>
          <w:trHeight w:hRule="exact" w:val="803"/>
        </w:trPr>
        <w:tc>
          <w:tcPr>
            <w:tcW w:w="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3AF8B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5EDC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番</w:t>
            </w:r>
          </w:p>
          <w:p w14:paraId="43FDDF09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号</w:t>
            </w:r>
          </w:p>
        </w:tc>
        <w:tc>
          <w:tcPr>
            <w:tcW w:w="2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623030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DF8C10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建設業法の</w:t>
            </w:r>
          </w:p>
          <w:p w14:paraId="2D0D0792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許可番号及</w:t>
            </w:r>
          </w:p>
          <w:p w14:paraId="67E849FF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び年月日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BB34C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氏名又は</w:t>
            </w:r>
          </w:p>
          <w:p w14:paraId="1FCA4786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名称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69C26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住所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127B0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法人の代</w:t>
            </w:r>
          </w:p>
          <w:p w14:paraId="509C4229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表の氏名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2F3B7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電気工事</w:t>
            </w:r>
          </w:p>
          <w:p w14:paraId="276C7EA3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の種類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2EDD0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法人の役</w:t>
            </w:r>
          </w:p>
          <w:p w14:paraId="0AA9F9B1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員の氏名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DCA676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主任電気</w:t>
            </w:r>
          </w:p>
          <w:p w14:paraId="6CEAC851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工事士の</w:t>
            </w:r>
          </w:p>
          <w:p w14:paraId="0613C843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氏名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65721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電気工事</w:t>
            </w:r>
          </w:p>
          <w:p w14:paraId="68796DF1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士免状の</w:t>
            </w:r>
          </w:p>
          <w:p w14:paraId="157BB868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種類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E18F1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75EF4D1D" w14:textId="77777777" w:rsidTr="00D87F14">
        <w:trPr>
          <w:cantSplit/>
          <w:trHeight w:hRule="exact" w:val="559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079D4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AB62" w14:textId="77777777" w:rsidR="00EC03A6" w:rsidRP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D87F14">
              <w:rPr>
                <w:rFonts w:ascii="ＭＳ 明朝" w:hAnsi="ＭＳ 明朝" w:hint="eastAsia"/>
                <w:spacing w:val="-8"/>
                <w:sz w:val="18"/>
                <w:szCs w:val="18"/>
              </w:rPr>
              <w:t>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1A1A0" w14:textId="77777777" w:rsidR="00EC03A6" w:rsidRPr="00117CF7" w:rsidRDefault="00D87F14" w:rsidP="00D87F14">
            <w:pPr>
              <w:pStyle w:val="a3"/>
              <w:wordWrap/>
              <w:spacing w:line="240" w:lineRule="auto"/>
              <w:rPr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 xml:space="preserve"> </w:t>
            </w:r>
            <w:r w:rsidR="00EC03A6" w:rsidRPr="00117CF7">
              <w:rPr>
                <w:rFonts w:ascii="ＭＳ 明朝" w:hAnsi="ＭＳ 明朝" w:hint="eastAsia"/>
                <w:spacing w:val="-8"/>
                <w:sz w:val="18"/>
                <w:szCs w:val="18"/>
              </w:rPr>
              <w:t>電気工事業に係る変更届出書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2347E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4968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04B5B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7BB60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C1921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BCFD3B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B65D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E1BA3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C6DBE8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3E4AC556" w14:textId="77777777" w:rsidTr="00D87F14">
        <w:trPr>
          <w:cantSplit/>
          <w:trHeight w:hRule="exact" w:val="425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E442C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48E4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②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B24E1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誓約書（個人用）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27B3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ED981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B1DDA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514EE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0B50C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E44E1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55C6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7C8FE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69ABB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192E843D" w14:textId="77777777" w:rsidTr="00D87F14">
        <w:trPr>
          <w:cantSplit/>
          <w:trHeight w:hRule="exact" w:val="418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14012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C57C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③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C02D0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誓約書（法人用）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49417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22ED7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BCAF0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55B6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0BFA8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57B41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4643A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F469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43413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2D774C86" w14:textId="77777777" w:rsidTr="00D87F14">
        <w:trPr>
          <w:cantSplit/>
          <w:trHeight w:hRule="exact" w:val="707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3C8A4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030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④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33B3B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誓約書（主任電気工事士に</w:t>
            </w:r>
          </w:p>
          <w:p w14:paraId="0F9405AD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関するもの）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A7D03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ABAA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754F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429E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955E4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10224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BF1A7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24D97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B75CFD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43817CCF" w14:textId="77777777" w:rsidTr="00D87F14">
        <w:trPr>
          <w:cantSplit/>
          <w:trHeight w:hRule="exact" w:val="725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F78D6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808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⑤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DE21B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主任電気工事士の従業員証</w:t>
            </w:r>
          </w:p>
          <w:p w14:paraId="7F67E857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明書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95D3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9304A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E5AA8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8955B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691FC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B46CA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78FD8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630DB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CFDCE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050D4B08" w14:textId="77777777" w:rsidTr="00D87F14">
        <w:trPr>
          <w:cantSplit/>
          <w:trHeight w:hRule="exact" w:val="799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DFB26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B481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⑥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16837" w14:textId="77777777" w:rsidR="00D87F14" w:rsidRDefault="00EC03A6" w:rsidP="00D87F14">
            <w:pPr>
              <w:pStyle w:val="a3"/>
              <w:wordWrap/>
              <w:spacing w:line="240" w:lineRule="auto"/>
              <w:rPr>
                <w:rFonts w:ascii="ＭＳ 明朝" w:hAnsi="ＭＳ 明朝"/>
                <w:spacing w:val="-8"/>
                <w:sz w:val="18"/>
                <w:szCs w:val="18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住民票（個人の場合）</w:t>
            </w:r>
          </w:p>
          <w:p w14:paraId="6C37FE63" w14:textId="77777777" w:rsidR="00EC03A6" w:rsidRDefault="0085749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（申請日前３ヶ月以内）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7184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AF617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FC73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297FCA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82BD1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5DD0C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0DF364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F41F4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22CCB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10963522" w14:textId="77777777" w:rsidTr="00D87F14">
        <w:trPr>
          <w:cantSplit/>
          <w:trHeight w:hRule="exact" w:val="113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418DE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AE7D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⑦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E2D15" w14:textId="77777777" w:rsidR="00EC03A6" w:rsidRDefault="00EC03A6" w:rsidP="00D87F14">
            <w:pPr>
              <w:pStyle w:val="a3"/>
              <w:wordWrap/>
              <w:spacing w:line="240" w:lineRule="auto"/>
              <w:ind w:left="96" w:hangingChars="50" w:hanging="96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電気工事士免状の写し（第１種電気工事士の場合、講習受講記録部分の写しも提出）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434A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4C31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CEED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2C13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BF78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4FDD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B199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192B1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56C3C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42C65F52" w14:textId="77777777" w:rsidTr="00D87F14">
        <w:trPr>
          <w:cantSplit/>
          <w:trHeight w:hRule="exact" w:val="849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10C13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33FC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⑧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C006B" w14:textId="77777777" w:rsidR="00262590" w:rsidRDefault="00EC03A6" w:rsidP="00262590">
            <w:pPr>
              <w:pStyle w:val="a3"/>
              <w:wordWrap/>
              <w:spacing w:line="240" w:lineRule="auto"/>
              <w:rPr>
                <w:rFonts w:ascii="ＭＳ 明朝" w:hAnsi="ＭＳ 明朝"/>
                <w:spacing w:val="-8"/>
                <w:sz w:val="18"/>
                <w:szCs w:val="18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実務経験証明書</w:t>
            </w:r>
          </w:p>
          <w:p w14:paraId="2D78F9B7" w14:textId="77777777" w:rsidR="00EC03A6" w:rsidRDefault="00EC03A6" w:rsidP="00262590">
            <w:pPr>
              <w:pStyle w:val="a3"/>
              <w:wordWrap/>
              <w:spacing w:line="240" w:lineRule="auto"/>
              <w:ind w:firstLineChars="100" w:firstLine="146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7"/>
                <w:sz w:val="16"/>
                <w:szCs w:val="16"/>
              </w:rPr>
              <w:t>（様式例１</w:t>
            </w:r>
            <w:r w:rsidR="00262590">
              <w:rPr>
                <w:rFonts w:ascii="ＭＳ 明朝" w:hAnsi="ＭＳ 明朝" w:hint="eastAsia"/>
                <w:spacing w:val="-7"/>
                <w:sz w:val="16"/>
                <w:szCs w:val="16"/>
              </w:rPr>
              <w:t>または</w:t>
            </w:r>
            <w:r>
              <w:rPr>
                <w:rFonts w:ascii="ＭＳ 明朝" w:hAnsi="ＭＳ 明朝" w:hint="eastAsia"/>
                <w:spacing w:val="-7"/>
                <w:sz w:val="16"/>
                <w:szCs w:val="16"/>
              </w:rPr>
              <w:t>２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0AA3D" w14:textId="744844F4" w:rsidR="00EC03A6" w:rsidRDefault="00046C3B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FA7F3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ADB2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785F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5B6A83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20140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6D00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7D6AB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31917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1A63F0DD" w14:textId="77777777" w:rsidTr="00D87F14">
        <w:trPr>
          <w:cantSplit/>
          <w:trHeight w:hRule="exact" w:val="421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3B012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6FD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⑨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E5C82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主任電気工事士等の履歴書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EFBE5E" w14:textId="1A9215CC" w:rsidR="00EC03A6" w:rsidRDefault="00046C3B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6FF8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4CC2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901A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C07B4B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46C51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4AD5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AF19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923766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33620772" w14:textId="77777777" w:rsidTr="00D87F14">
        <w:trPr>
          <w:cantSplit/>
          <w:trHeight w:hRule="exact" w:val="717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C1998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7E6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⑩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36F36" w14:textId="77777777" w:rsidR="00D87F14" w:rsidRDefault="00EC03A6" w:rsidP="00D87F14">
            <w:pPr>
              <w:pStyle w:val="a3"/>
              <w:wordWrap/>
              <w:spacing w:line="240" w:lineRule="auto"/>
              <w:ind w:left="192" w:hangingChars="100" w:hanging="192"/>
              <w:rPr>
                <w:rFonts w:ascii="ＭＳ 明朝" w:hAnsi="ＭＳ 明朝"/>
                <w:spacing w:val="-8"/>
                <w:sz w:val="18"/>
                <w:szCs w:val="18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主任電気工事士の住民票</w:t>
            </w:r>
          </w:p>
          <w:p w14:paraId="0B9E3CE4" w14:textId="77777777" w:rsidR="00EC03A6" w:rsidRDefault="00857496" w:rsidP="00D87F14">
            <w:pPr>
              <w:pStyle w:val="a3"/>
              <w:wordWrap/>
              <w:spacing w:line="240" w:lineRule="auto"/>
              <w:ind w:left="164" w:hangingChars="100" w:hanging="164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（申請日前３ヶ月以内）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2BB3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5E6C8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35568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04CF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4DBC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FF82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F8CA3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34A5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6DE12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38D379FA" w14:textId="77777777" w:rsidTr="00D87F14">
        <w:trPr>
          <w:cantSplit/>
          <w:trHeight w:hRule="exact" w:val="717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46F03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B4A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⑪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77B4F" w14:textId="77777777" w:rsidR="00D87F14" w:rsidRDefault="00EC03A6" w:rsidP="00D87F14">
            <w:pPr>
              <w:pStyle w:val="a3"/>
              <w:wordWrap/>
              <w:spacing w:line="240" w:lineRule="auto"/>
              <w:rPr>
                <w:rFonts w:ascii="ＭＳ 明朝" w:hAnsi="ＭＳ 明朝"/>
                <w:spacing w:val="-8"/>
                <w:sz w:val="18"/>
                <w:szCs w:val="18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登記簿謄本（法人の場合のみ）</w:t>
            </w:r>
          </w:p>
          <w:p w14:paraId="54626874" w14:textId="77777777" w:rsidR="00EC03A6" w:rsidRDefault="0085749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（申請日前３ヶ月以内）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E136A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◎</w:t>
            </w:r>
          </w:p>
          <w:p w14:paraId="744BAB3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6"/>
                <w:szCs w:val="16"/>
              </w:rPr>
              <w:t>コピー可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4316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8F15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FB980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C38F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34BC7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4EF38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13A8A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8F9852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5275BAA8" w14:textId="77777777" w:rsidTr="00D87F14">
        <w:trPr>
          <w:cantSplit/>
          <w:trHeight w:hRule="exact" w:val="415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B2CC9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E100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⑫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1AFDD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備付器具調書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49CA8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ABE08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9336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642A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8A051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8B297A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3167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0E74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4B2A1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76A9676D" w14:textId="77777777" w:rsidTr="00D87F14">
        <w:trPr>
          <w:cantSplit/>
          <w:trHeight w:hRule="exact" w:val="42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8695BA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BA1E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⑬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2D78F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営業所位置図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44771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58042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650E3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9DBB8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F1815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BA93C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820D6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09ADE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920A7E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23208D7C" w14:textId="77777777" w:rsidTr="00D87F14">
        <w:trPr>
          <w:cantSplit/>
          <w:trHeight w:hRule="exact" w:val="73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1B0C4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25E5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⑭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5A21A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店舗見取図（正面・側面の</w:t>
            </w:r>
          </w:p>
          <w:p w14:paraId="31F8861B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写真各１枚を裏面に貼付）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784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CE82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40E1D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BE73D4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E919E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508C7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EA4D7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6B12F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883330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D87F14" w14:paraId="2B7F9741" w14:textId="77777777" w:rsidTr="00D87F14">
        <w:trPr>
          <w:cantSplit/>
          <w:trHeight w:hRule="exact" w:val="208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087BE" w14:textId="77777777" w:rsidR="00D87F14" w:rsidRDefault="00D87F14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AC4589D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⑮</w:t>
            </w:r>
          </w:p>
        </w:tc>
        <w:tc>
          <w:tcPr>
            <w:tcW w:w="237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9888203" w14:textId="77777777" w:rsidR="00D87F14" w:rsidRDefault="00D87F14" w:rsidP="00D87F14">
            <w:pPr>
              <w:pStyle w:val="a3"/>
              <w:wordWrap/>
              <w:spacing w:line="240" w:lineRule="auto"/>
              <w:ind w:firstLineChars="50" w:firstLine="82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登録証（原本）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4F0740C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7A0CABA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E8DF74B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754DB28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D683804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239CAEC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7E2A6E90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CE0784F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745222" w14:textId="77777777" w:rsidR="00D87F14" w:rsidRDefault="00D87F14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D87F14" w14:paraId="03D0C33C" w14:textId="77777777" w:rsidTr="00D87F14">
        <w:trPr>
          <w:cantSplit/>
          <w:trHeight w:hRule="exact" w:val="190"/>
        </w:trPr>
        <w:tc>
          <w:tcPr>
            <w:tcW w:w="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DA553B" w14:textId="77777777" w:rsidR="00D87F14" w:rsidRDefault="00D87F14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9040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EBC99" w14:textId="77777777" w:rsidR="00D87F14" w:rsidRDefault="00D87F14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5E8C9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0517E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32CF4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09935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256CD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8DA6D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06D6D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2C2AB" w14:textId="77777777" w:rsidR="00D87F14" w:rsidRDefault="00D87F14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22EC52" w14:textId="77777777" w:rsidR="00D87F14" w:rsidRDefault="00D87F14" w:rsidP="00AD69EB">
            <w:pPr>
              <w:pStyle w:val="a3"/>
              <w:wordWrap/>
              <w:spacing w:line="0" w:lineRule="atLeast"/>
              <w:rPr>
                <w:spacing w:val="0"/>
                <w:sz w:val="20"/>
                <w:szCs w:val="20"/>
              </w:rPr>
            </w:pPr>
          </w:p>
        </w:tc>
      </w:tr>
      <w:tr w:rsidR="00EC03A6" w14:paraId="7124D215" w14:textId="77777777" w:rsidTr="00D87F14">
        <w:trPr>
          <w:cantSplit/>
          <w:trHeight w:hRule="exact" w:val="671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DE862C" w14:textId="77777777" w:rsidR="00EC03A6" w:rsidRDefault="00EC03A6" w:rsidP="00AD69EB">
            <w:pPr>
              <w:pStyle w:val="a3"/>
              <w:wordWrap/>
              <w:spacing w:line="0" w:lineRule="atLeast"/>
              <w:rPr>
                <w:spacing w:val="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3AB9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⑯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FA50D" w14:textId="77777777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建設業法に基づく許可証の</w:t>
            </w:r>
          </w:p>
          <w:p w14:paraId="545B8F08" w14:textId="4A7C0682" w:rsidR="00EC03A6" w:rsidRDefault="00EC03A6" w:rsidP="00D87F1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18"/>
                <w:szCs w:val="18"/>
              </w:rPr>
              <w:t>写し</w:t>
            </w:r>
            <w:r w:rsidR="00046C3B">
              <w:rPr>
                <w:rFonts w:ascii="ＭＳ 明朝" w:hAnsi="ＭＳ 明朝" w:hint="eastAsia"/>
                <w:spacing w:val="-8"/>
                <w:sz w:val="18"/>
                <w:szCs w:val="18"/>
              </w:rPr>
              <w:t>または変更届出書の写し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AFF4B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F5D8C">
              <w:rPr>
                <w:rFonts w:ascii="ＭＳ 明朝" w:hAnsi="ＭＳ 明朝" w:hint="eastAsia"/>
                <w:spacing w:val="0"/>
                <w:sz w:val="18"/>
                <w:szCs w:val="18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0D4D7" w14:textId="1620F010" w:rsidR="00EC03A6" w:rsidRDefault="00046C3B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1E17F" w14:textId="3DA7E0D8" w:rsidR="00EC03A6" w:rsidRDefault="00046C3B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4911D" w14:textId="497D16AE" w:rsidR="00EC03A6" w:rsidRDefault="00046C3B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>○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FE66B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76B65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FB0F8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50B8A" w14:textId="77777777" w:rsidR="00EC03A6" w:rsidRDefault="00EC03A6" w:rsidP="00D87F14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860C2" w14:textId="77777777" w:rsidR="00EC03A6" w:rsidRDefault="00EC03A6" w:rsidP="00AD69EB">
            <w:pPr>
              <w:pStyle w:val="a3"/>
              <w:wordWrap/>
              <w:spacing w:before="208" w:line="0" w:lineRule="atLeast"/>
              <w:rPr>
                <w:spacing w:val="0"/>
                <w:sz w:val="20"/>
                <w:szCs w:val="20"/>
              </w:rPr>
            </w:pPr>
          </w:p>
        </w:tc>
      </w:tr>
    </w:tbl>
    <w:p w14:paraId="2C9C6724" w14:textId="77777777" w:rsidR="00EC03A6" w:rsidRDefault="00EC03A6" w:rsidP="00AD69EB">
      <w:pPr>
        <w:pStyle w:val="a3"/>
        <w:wordWrap/>
        <w:spacing w:line="0" w:lineRule="atLeast"/>
        <w:ind w:left="184"/>
        <w:rPr>
          <w:spacing w:val="0"/>
        </w:rPr>
      </w:pPr>
      <w:r>
        <w:rPr>
          <w:rFonts w:ascii="ＭＳ 明朝" w:hAnsi="ＭＳ 明朝" w:hint="eastAsia"/>
          <w:spacing w:val="-9"/>
          <w:sz w:val="20"/>
          <w:szCs w:val="20"/>
        </w:rPr>
        <w:t>※１　欄内の○印が必要となる書類。</w:t>
      </w:r>
    </w:p>
    <w:p w14:paraId="072D9F22" w14:textId="77777777" w:rsidR="00EC03A6" w:rsidRDefault="00EC03A6" w:rsidP="00AD69EB">
      <w:pPr>
        <w:pStyle w:val="a3"/>
        <w:wordWrap/>
        <w:spacing w:line="0" w:lineRule="atLeast"/>
        <w:ind w:left="184"/>
        <w:rPr>
          <w:spacing w:val="0"/>
        </w:rPr>
      </w:pPr>
      <w:r>
        <w:rPr>
          <w:rFonts w:ascii="ＭＳ 明朝" w:hAnsi="ＭＳ 明朝" w:hint="eastAsia"/>
          <w:spacing w:val="-9"/>
          <w:sz w:val="20"/>
          <w:szCs w:val="20"/>
        </w:rPr>
        <w:t>※２　主任電気工事士が第１種電気工事士免状取得者の場合は、⑧⑨は省略すること。</w:t>
      </w:r>
    </w:p>
    <w:p w14:paraId="7C3E80AA" w14:textId="77777777" w:rsidR="00EC03A6" w:rsidRDefault="00EC03A6" w:rsidP="00AD69EB">
      <w:pPr>
        <w:pStyle w:val="a3"/>
        <w:wordWrap/>
        <w:spacing w:line="0" w:lineRule="atLeast"/>
        <w:ind w:left="184"/>
        <w:rPr>
          <w:spacing w:val="0"/>
        </w:rPr>
      </w:pPr>
      <w:r>
        <w:rPr>
          <w:rFonts w:ascii="ＭＳ 明朝" w:hAnsi="ＭＳ 明朝" w:hint="eastAsia"/>
          <w:spacing w:val="-9"/>
          <w:sz w:val="20"/>
          <w:szCs w:val="20"/>
        </w:rPr>
        <w:t>※３　主任電気工事士が第２種電気工事士免状取得者の場合は、免状取得後３年以上の実務経験が必要な</w:t>
      </w:r>
    </w:p>
    <w:p w14:paraId="04DAE522" w14:textId="77777777" w:rsidR="00EC03A6" w:rsidRDefault="00EC03A6" w:rsidP="00AD69EB">
      <w:pPr>
        <w:pStyle w:val="a3"/>
        <w:wordWrap/>
        <w:spacing w:line="0" w:lineRule="atLeast"/>
        <w:ind w:left="552"/>
        <w:rPr>
          <w:spacing w:val="0"/>
        </w:rPr>
      </w:pPr>
      <w:r>
        <w:rPr>
          <w:rFonts w:ascii="ＭＳ 明朝" w:hAnsi="ＭＳ 明朝" w:hint="eastAsia"/>
          <w:spacing w:val="-9"/>
          <w:sz w:val="20"/>
          <w:szCs w:val="20"/>
        </w:rPr>
        <w:t>ため⑧⑨は必要となる。</w:t>
      </w:r>
    </w:p>
    <w:p w14:paraId="5C950811" w14:textId="77777777" w:rsidR="00EC03A6" w:rsidRDefault="00020C52" w:rsidP="00020C52">
      <w:pPr>
        <w:pStyle w:val="a3"/>
        <w:wordWrap/>
        <w:spacing w:line="0" w:lineRule="atLeast"/>
        <w:ind w:left="552" w:firstLineChars="100" w:firstLine="182"/>
        <w:rPr>
          <w:spacing w:val="0"/>
        </w:rPr>
      </w:pPr>
      <w:r>
        <w:rPr>
          <w:rFonts w:ascii="ＭＳ 明朝" w:hAnsi="ＭＳ 明朝" w:hint="eastAsia"/>
          <w:spacing w:val="-9"/>
          <w:sz w:val="20"/>
          <w:szCs w:val="20"/>
        </w:rPr>
        <w:t>実務経験の内容は、電気に関する工事のうち、電気工事士法施行令第１条に</w:t>
      </w:r>
      <w:r w:rsidR="003C28BE">
        <w:rPr>
          <w:rFonts w:ascii="ＭＳ 明朝" w:hAnsi="ＭＳ 明朝" w:hint="eastAsia"/>
          <w:spacing w:val="-9"/>
          <w:sz w:val="20"/>
          <w:szCs w:val="20"/>
        </w:rPr>
        <w:t>定める軽微な工事、</w:t>
      </w:r>
      <w:r>
        <w:rPr>
          <w:rFonts w:ascii="ＭＳ 明朝" w:hAnsi="ＭＳ 明朝" w:hint="eastAsia"/>
          <w:spacing w:val="-9"/>
          <w:sz w:val="20"/>
          <w:szCs w:val="20"/>
        </w:rPr>
        <w:t>施行規則第２条の２に定める特殊電気工事、電圧５万ボルト以上で使用する架空電線路に係る工事、保安通信設備に係る工事及び法令違反の工事以外のものとする。</w:t>
      </w:r>
    </w:p>
    <w:p w14:paraId="5C634F4A" w14:textId="77777777" w:rsidR="00EC03A6" w:rsidRDefault="00EC03A6" w:rsidP="00AD69EB">
      <w:pPr>
        <w:pStyle w:val="a3"/>
        <w:wordWrap/>
        <w:spacing w:line="0" w:lineRule="atLeast"/>
        <w:ind w:left="736"/>
        <w:rPr>
          <w:spacing w:val="0"/>
        </w:rPr>
      </w:pPr>
      <w:r>
        <w:rPr>
          <w:rFonts w:ascii="ＭＳ 明朝" w:hAnsi="ＭＳ 明朝" w:hint="eastAsia"/>
          <w:spacing w:val="-9"/>
          <w:sz w:val="20"/>
          <w:szCs w:val="20"/>
        </w:rPr>
        <w:t>また、以下の事項については全て記述すること。①期間②電気工事の種類（一般用・自家用）③従</w:t>
      </w:r>
    </w:p>
    <w:p w14:paraId="68E59EED" w14:textId="77777777" w:rsidR="00EC03A6" w:rsidRDefault="00EC03A6" w:rsidP="00AD69EB">
      <w:pPr>
        <w:pStyle w:val="a3"/>
        <w:wordWrap/>
        <w:spacing w:line="0" w:lineRule="atLeast"/>
        <w:ind w:left="552"/>
        <w:rPr>
          <w:spacing w:val="0"/>
        </w:rPr>
      </w:pPr>
      <w:r>
        <w:rPr>
          <w:rFonts w:ascii="ＭＳ 明朝" w:hAnsi="ＭＳ 明朝" w:hint="eastAsia"/>
          <w:spacing w:val="-9"/>
          <w:sz w:val="20"/>
          <w:szCs w:val="20"/>
        </w:rPr>
        <w:t>事した立場（作業者、主任電気工事士、電気主任技術者の管理監督の元）④工事内容（新設、改修工事、屋内配線等の具体的内容）⑤工事件数⑥免状の種類と取得日⑥電気工事業者の許可（登録）番号</w:t>
      </w:r>
    </w:p>
    <w:p w14:paraId="4C0ECA28" w14:textId="77777777" w:rsidR="00EC03A6" w:rsidRDefault="00EC03A6" w:rsidP="00AD69EB">
      <w:pPr>
        <w:pStyle w:val="a3"/>
        <w:wordWrap/>
        <w:spacing w:line="0" w:lineRule="atLeast"/>
        <w:ind w:left="184"/>
        <w:rPr>
          <w:spacing w:val="0"/>
        </w:rPr>
      </w:pPr>
      <w:r>
        <w:rPr>
          <w:rFonts w:ascii="ＭＳ 明朝" w:hAnsi="ＭＳ 明朝" w:hint="eastAsia"/>
          <w:spacing w:val="-9"/>
          <w:sz w:val="20"/>
          <w:szCs w:val="20"/>
        </w:rPr>
        <w:t>※４　登録者が個人であり、主任電気工事士を兼ねる場合は住民票は１通でよい。</w:t>
      </w:r>
    </w:p>
    <w:p w14:paraId="6E6E351F" w14:textId="77777777" w:rsidR="00EC03A6" w:rsidRDefault="00EC03A6" w:rsidP="0044086A">
      <w:pPr>
        <w:pStyle w:val="a3"/>
        <w:spacing w:line="0" w:lineRule="atLeast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pacing w:val="-9"/>
        </w:rPr>
        <w:lastRenderedPageBreak/>
        <w:t>様式１９（第２５条）</w:t>
      </w:r>
    </w:p>
    <w:p w14:paraId="14F8E93D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24"/>
        <w:gridCol w:w="1456"/>
        <w:gridCol w:w="1560"/>
      </w:tblGrid>
      <w:tr w:rsidR="00EC03A6" w14:paraId="4D34FF95" w14:textId="77777777">
        <w:trPr>
          <w:cantSplit/>
          <w:trHeight w:hRule="exact" w:val="456"/>
        </w:trPr>
        <w:tc>
          <w:tcPr>
            <w:tcW w:w="58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18901E" w14:textId="77777777" w:rsidR="00EC03A6" w:rsidRDefault="00EC03A6">
            <w:pPr>
              <w:pStyle w:val="a3"/>
              <w:spacing w:before="126" w:line="231" w:lineRule="exact"/>
              <w:rPr>
                <w:spacing w:val="0"/>
              </w:rPr>
            </w:pPr>
          </w:p>
          <w:p w14:paraId="455DA943" w14:textId="77777777" w:rsidR="00EC03A6" w:rsidRDefault="00EC03A6">
            <w:pPr>
              <w:pStyle w:val="a3"/>
              <w:spacing w:line="231" w:lineRule="exact"/>
              <w:rPr>
                <w:spacing w:val="0"/>
              </w:rPr>
            </w:pPr>
          </w:p>
          <w:p w14:paraId="35334B6D" w14:textId="77777777" w:rsidR="00EC03A6" w:rsidRDefault="00EC03A6" w:rsidP="00053B2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電気工事業に係る変更届出書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7782" w14:textId="77777777" w:rsidR="00EC03A6" w:rsidRDefault="00EC03A6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0"/>
                <w:szCs w:val="20"/>
              </w:rPr>
              <w:t>×</w:t>
            </w:r>
            <w:r w:rsidRPr="0078189D">
              <w:rPr>
                <w:rFonts w:ascii="ＭＳ 明朝" w:hAnsi="ＭＳ 明朝" w:hint="eastAsia"/>
                <w:spacing w:val="33"/>
                <w:fitText w:val="1040" w:id="110818312"/>
              </w:rPr>
              <w:t>整理番</w:t>
            </w:r>
            <w:r w:rsidRPr="0078189D">
              <w:rPr>
                <w:rFonts w:ascii="ＭＳ 明朝" w:hAnsi="ＭＳ 明朝" w:hint="eastAsia"/>
                <w:spacing w:val="1"/>
                <w:fitText w:val="1040" w:id="110818312"/>
              </w:rPr>
              <w:t>号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260B6" w14:textId="77777777" w:rsidR="00EC03A6" w:rsidRDefault="00EC03A6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EC03A6" w14:paraId="4B90A3DF" w14:textId="77777777">
        <w:trPr>
          <w:cantSplit/>
          <w:trHeight w:hRule="exact" w:val="458"/>
        </w:trPr>
        <w:tc>
          <w:tcPr>
            <w:tcW w:w="5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DCC54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53C9" w14:textId="77777777" w:rsidR="00EC03A6" w:rsidRDefault="00EC03A6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 w:rsidRPr="0078189D">
              <w:rPr>
                <w:rFonts w:ascii="ＭＳ 明朝" w:hAnsi="ＭＳ 明朝" w:hint="eastAsia"/>
                <w:spacing w:val="0"/>
                <w:w w:val="99"/>
                <w:fitText w:val="1040" w:id="110818313"/>
              </w:rPr>
              <w:t>受理年月日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F1260" w14:textId="77777777" w:rsidR="00EC03A6" w:rsidRDefault="00EC03A6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</w:tr>
    </w:tbl>
    <w:p w14:paraId="06EB884B" w14:textId="77777777" w:rsidR="00EC03A6" w:rsidRDefault="00EC03A6">
      <w:pPr>
        <w:pStyle w:val="a3"/>
        <w:spacing w:line="126" w:lineRule="exact"/>
        <w:rPr>
          <w:spacing w:val="0"/>
        </w:rPr>
      </w:pPr>
    </w:p>
    <w:p w14:paraId="14D85667" w14:textId="77777777" w:rsidR="00EC03A6" w:rsidRDefault="00EC03A6">
      <w:pPr>
        <w:pStyle w:val="a3"/>
        <w:spacing w:line="231" w:lineRule="exact"/>
        <w:rPr>
          <w:spacing w:val="0"/>
        </w:rPr>
      </w:pPr>
    </w:p>
    <w:p w14:paraId="4A7766E3" w14:textId="77777777" w:rsidR="00EC03A6" w:rsidRDefault="00EC03A6">
      <w:pPr>
        <w:pStyle w:val="a3"/>
        <w:spacing w:line="231" w:lineRule="exact"/>
        <w:rPr>
          <w:spacing w:val="0"/>
        </w:rPr>
      </w:pPr>
    </w:p>
    <w:p w14:paraId="61B2F884" w14:textId="77777777" w:rsidR="00EC03A6" w:rsidRDefault="00EC03A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年　　　月　　　日</w:t>
      </w:r>
    </w:p>
    <w:p w14:paraId="29F4C8EE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 xml:space="preserve">　山梨県知事　　　　　　　　　　　殿</w:t>
      </w:r>
    </w:p>
    <w:p w14:paraId="2ECD184C" w14:textId="77777777" w:rsidR="00EC03A6" w:rsidRDefault="00EC03A6">
      <w:pPr>
        <w:pStyle w:val="a3"/>
        <w:rPr>
          <w:spacing w:val="0"/>
        </w:rPr>
      </w:pPr>
    </w:p>
    <w:p w14:paraId="0D29DA2E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　　　　　　　 〒</w:t>
      </w:r>
    </w:p>
    <w:p w14:paraId="19A3BD87" w14:textId="77777777" w:rsidR="00EC03A6" w:rsidRDefault="00EC03A6">
      <w:pPr>
        <w:pStyle w:val="a3"/>
        <w:ind w:left="3885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住　　所</w:t>
      </w:r>
    </w:p>
    <w:p w14:paraId="39AA9AF7" w14:textId="77777777" w:rsidR="00EC03A6" w:rsidRDefault="00EC03A6">
      <w:pPr>
        <w:pStyle w:val="a3"/>
        <w:ind w:left="3885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氏名又は名称</w:t>
      </w:r>
    </w:p>
    <w:p w14:paraId="6107D50A" w14:textId="77777777" w:rsidR="00EC03A6" w:rsidRDefault="00EC03A6">
      <w:pPr>
        <w:pStyle w:val="a3"/>
        <w:ind w:left="3885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法人にあっては代表者の氏名</w:t>
      </w:r>
    </w:p>
    <w:p w14:paraId="0484BC46" w14:textId="77777777" w:rsidR="00EC03A6" w:rsidRDefault="00EC03A6">
      <w:pPr>
        <w:pStyle w:val="a3"/>
        <w:ind w:left="3885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電話番号　（　　　　　）　　　　－</w:t>
      </w:r>
    </w:p>
    <w:p w14:paraId="73378286" w14:textId="77777777" w:rsidR="00EC03A6" w:rsidRDefault="00EC03A6">
      <w:pPr>
        <w:pStyle w:val="a3"/>
        <w:rPr>
          <w:spacing w:val="0"/>
        </w:rPr>
      </w:pPr>
    </w:p>
    <w:p w14:paraId="33973841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15292D">
        <w:rPr>
          <w:rFonts w:ascii="ＭＳ 明朝" w:hAnsi="ＭＳ 明朝" w:hint="eastAsia"/>
          <w:sz w:val="24"/>
          <w:szCs w:val="26"/>
        </w:rPr>
        <w:t>電気工事業の開始に伴う届出事項について変更がありましたので、</w:t>
      </w:r>
      <w:r>
        <w:rPr>
          <w:rFonts w:ascii="ＭＳ 明朝" w:hAnsi="ＭＳ 明朝" w:hint="eastAsia"/>
          <w:sz w:val="24"/>
          <w:szCs w:val="24"/>
        </w:rPr>
        <w:t>電気工事業の業務の適正化に関する法律第３４条第４項の規定により、次のとおり届け出ます。</w:t>
      </w:r>
    </w:p>
    <w:p w14:paraId="4B55ECE8" w14:textId="77777777" w:rsidR="00EC03A6" w:rsidRDefault="00EC03A6">
      <w:pPr>
        <w:pStyle w:val="a3"/>
        <w:rPr>
          <w:spacing w:val="0"/>
        </w:rPr>
      </w:pPr>
    </w:p>
    <w:p w14:paraId="3A6E4B36" w14:textId="77777777" w:rsidR="00EC03A6" w:rsidRPr="0015292D" w:rsidRDefault="00EC03A6">
      <w:pPr>
        <w:pStyle w:val="a3"/>
        <w:rPr>
          <w:spacing w:val="0"/>
          <w:sz w:val="20"/>
          <w:szCs w:val="20"/>
        </w:rPr>
      </w:pPr>
      <w:r w:rsidRPr="0015292D">
        <w:rPr>
          <w:rFonts w:ascii="ＭＳ 明朝" w:hAnsi="ＭＳ 明朝" w:hint="eastAsia"/>
          <w:sz w:val="20"/>
          <w:szCs w:val="20"/>
        </w:rPr>
        <w:t>１　建設業法第３条第１項の規定による許可を受けた年月日及び許可番号</w:t>
      </w:r>
    </w:p>
    <w:p w14:paraId="344822AC" w14:textId="77777777" w:rsidR="00EC03A6" w:rsidRDefault="00EC03A6">
      <w:pPr>
        <w:pStyle w:val="a3"/>
        <w:rPr>
          <w:spacing w:val="0"/>
        </w:rPr>
      </w:pPr>
    </w:p>
    <w:p w14:paraId="4E66E1F9" w14:textId="77777777" w:rsidR="00EC03A6" w:rsidRDefault="00EC03A6">
      <w:pPr>
        <w:pStyle w:val="a3"/>
        <w:rPr>
          <w:spacing w:val="0"/>
        </w:rPr>
      </w:pPr>
    </w:p>
    <w:p w14:paraId="5BF7DDDB" w14:textId="77777777" w:rsidR="00EC03A6" w:rsidRDefault="00EC03A6">
      <w:pPr>
        <w:pStyle w:val="a3"/>
        <w:rPr>
          <w:spacing w:val="0"/>
        </w:rPr>
      </w:pPr>
    </w:p>
    <w:p w14:paraId="4F06F093" w14:textId="77777777" w:rsidR="00EC03A6" w:rsidRPr="0015292D" w:rsidRDefault="00EC03A6">
      <w:pPr>
        <w:pStyle w:val="a3"/>
        <w:rPr>
          <w:spacing w:val="0"/>
          <w:sz w:val="20"/>
          <w:szCs w:val="20"/>
        </w:rPr>
      </w:pPr>
      <w:r w:rsidRPr="0015292D">
        <w:rPr>
          <w:rFonts w:ascii="ＭＳ 明朝" w:hAnsi="ＭＳ 明朝" w:hint="eastAsia"/>
          <w:sz w:val="20"/>
          <w:szCs w:val="20"/>
        </w:rPr>
        <w:t>２</w:t>
      </w:r>
      <w:r w:rsidRPr="0015292D">
        <w:rPr>
          <w:rFonts w:ascii="ＭＳ 明朝" w:hAnsi="ＭＳ 明朝" w:hint="eastAsia"/>
          <w:spacing w:val="0"/>
          <w:sz w:val="20"/>
          <w:szCs w:val="20"/>
        </w:rPr>
        <w:t xml:space="preserve">　変更事項の内容</w:t>
      </w:r>
    </w:p>
    <w:p w14:paraId="58482552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68"/>
        <w:gridCol w:w="4368"/>
      </w:tblGrid>
      <w:tr w:rsidR="00EC03A6" w14:paraId="6F0BF826" w14:textId="77777777">
        <w:trPr>
          <w:trHeight w:hRule="exact" w:val="612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A689" w14:textId="77777777" w:rsidR="00EC03A6" w:rsidRDefault="00EC03A6">
            <w:pPr>
              <w:pStyle w:val="a3"/>
              <w:spacing w:before="20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従前の内容</w:t>
            </w:r>
          </w:p>
        </w:tc>
        <w:tc>
          <w:tcPr>
            <w:tcW w:w="4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DB740" w14:textId="77777777" w:rsidR="00EC03A6" w:rsidRDefault="00EC03A6">
            <w:pPr>
              <w:pStyle w:val="a3"/>
              <w:spacing w:before="20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変更後の内容</w:t>
            </w:r>
          </w:p>
        </w:tc>
      </w:tr>
      <w:tr w:rsidR="00EC03A6" w14:paraId="0FD12092" w14:textId="77777777">
        <w:trPr>
          <w:trHeight w:hRule="exact" w:val="184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CB35" w14:textId="77777777" w:rsidR="00EC03A6" w:rsidRDefault="00EC03A6">
            <w:pPr>
              <w:pStyle w:val="a3"/>
              <w:spacing w:before="203"/>
              <w:rPr>
                <w:spacing w:val="0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F7E67" w14:textId="77777777" w:rsidR="00EC03A6" w:rsidRDefault="00EC03A6">
            <w:pPr>
              <w:pStyle w:val="a3"/>
              <w:spacing w:before="203"/>
              <w:rPr>
                <w:spacing w:val="0"/>
              </w:rPr>
            </w:pPr>
          </w:p>
        </w:tc>
      </w:tr>
    </w:tbl>
    <w:p w14:paraId="64DB2AC6" w14:textId="77777777" w:rsidR="00EC03A6" w:rsidRDefault="00EC03A6">
      <w:pPr>
        <w:pStyle w:val="a3"/>
        <w:spacing w:line="203" w:lineRule="exact"/>
        <w:rPr>
          <w:spacing w:val="0"/>
        </w:rPr>
      </w:pPr>
    </w:p>
    <w:p w14:paraId="4704CE70" w14:textId="77777777" w:rsidR="00EC03A6" w:rsidRPr="0015292D" w:rsidRDefault="00EC03A6">
      <w:pPr>
        <w:pStyle w:val="a3"/>
        <w:rPr>
          <w:spacing w:val="0"/>
          <w:sz w:val="20"/>
          <w:szCs w:val="20"/>
        </w:rPr>
      </w:pPr>
      <w:r w:rsidRPr="0015292D">
        <w:rPr>
          <w:rFonts w:ascii="ＭＳ 明朝" w:hAnsi="ＭＳ 明朝" w:hint="eastAsia"/>
          <w:sz w:val="20"/>
          <w:szCs w:val="20"/>
        </w:rPr>
        <w:t>３</w:t>
      </w:r>
      <w:r w:rsidRPr="0015292D">
        <w:rPr>
          <w:rFonts w:ascii="ＭＳ 明朝" w:hAnsi="ＭＳ 明朝" w:hint="eastAsia"/>
          <w:spacing w:val="0"/>
          <w:sz w:val="20"/>
          <w:szCs w:val="20"/>
        </w:rPr>
        <w:t xml:space="preserve">　変更の年月日</w:t>
      </w:r>
    </w:p>
    <w:p w14:paraId="1E7076BB" w14:textId="77777777" w:rsidR="00EC03A6" w:rsidRDefault="00EC03A6">
      <w:pPr>
        <w:pStyle w:val="a3"/>
        <w:rPr>
          <w:spacing w:val="0"/>
        </w:rPr>
      </w:pPr>
    </w:p>
    <w:p w14:paraId="5B87A7D1" w14:textId="77777777" w:rsidR="00EC03A6" w:rsidRDefault="00EC03A6">
      <w:pPr>
        <w:pStyle w:val="a3"/>
        <w:rPr>
          <w:spacing w:val="0"/>
        </w:rPr>
      </w:pPr>
    </w:p>
    <w:p w14:paraId="7E3DEC7E" w14:textId="77777777" w:rsidR="00EC03A6" w:rsidRDefault="00EC03A6">
      <w:pPr>
        <w:pStyle w:val="a3"/>
        <w:rPr>
          <w:spacing w:val="0"/>
        </w:rPr>
      </w:pPr>
    </w:p>
    <w:p w14:paraId="28A6895F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４　変更の理由</w:t>
      </w:r>
    </w:p>
    <w:p w14:paraId="17F0D50F" w14:textId="77777777" w:rsidR="00EC03A6" w:rsidRDefault="00EC03A6">
      <w:pPr>
        <w:pStyle w:val="a3"/>
        <w:rPr>
          <w:spacing w:val="0"/>
        </w:rPr>
      </w:pPr>
    </w:p>
    <w:p w14:paraId="0D2A683C" w14:textId="77777777" w:rsidR="00EC03A6" w:rsidRDefault="00EC03A6">
      <w:pPr>
        <w:pStyle w:val="a3"/>
        <w:rPr>
          <w:spacing w:val="0"/>
        </w:rPr>
      </w:pPr>
    </w:p>
    <w:p w14:paraId="2EED79B9" w14:textId="77777777" w:rsidR="00EC03A6" w:rsidRDefault="00EC03A6">
      <w:pPr>
        <w:pStyle w:val="a3"/>
        <w:rPr>
          <w:spacing w:val="0"/>
        </w:rPr>
      </w:pPr>
    </w:p>
    <w:p w14:paraId="67638353" w14:textId="77777777" w:rsidR="00EC03A6" w:rsidRDefault="00EC03A6">
      <w:pPr>
        <w:pStyle w:val="a3"/>
        <w:rPr>
          <w:spacing w:val="0"/>
        </w:rPr>
      </w:pPr>
    </w:p>
    <w:p w14:paraId="6FB1EE2D" w14:textId="77777777" w:rsidR="00EC03A6" w:rsidRDefault="00AE024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176857" wp14:editId="0F0AA05C">
                <wp:simplePos x="0" y="0"/>
                <wp:positionH relativeFrom="column">
                  <wp:posOffset>132080</wp:posOffset>
                </wp:positionH>
                <wp:positionV relativeFrom="paragraph">
                  <wp:posOffset>119380</wp:posOffset>
                </wp:positionV>
                <wp:extent cx="50190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3357E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4pt,9.4pt" to="405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Z8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" o:allowincell="f" strokeweight=".5pt"/>
            </w:pict>
          </mc:Fallback>
        </mc:AlternateContent>
      </w:r>
    </w:p>
    <w:p w14:paraId="180B2B30" w14:textId="77777777" w:rsidR="00EC03A6" w:rsidRDefault="0015292D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（備考）１　この用紙の大きさは、日本産業</w:t>
      </w:r>
      <w:r w:rsidR="00EC03A6">
        <w:rPr>
          <w:rFonts w:ascii="ＭＳ 明朝" w:hAnsi="ＭＳ 明朝" w:hint="eastAsia"/>
          <w:spacing w:val="0"/>
          <w:sz w:val="18"/>
          <w:szCs w:val="18"/>
        </w:rPr>
        <w:t>規格Ａ４とすること。</w:t>
      </w:r>
    </w:p>
    <w:p w14:paraId="7F848735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　２　×印の項は、記載しないこと。</w:t>
      </w:r>
    </w:p>
    <w:p w14:paraId="1A43F3FE" w14:textId="77777777" w:rsidR="00EC03A6" w:rsidRDefault="00EB2ED7" w:rsidP="00EB2ED7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  <w:r w:rsidR="00EC03A6">
        <w:rPr>
          <w:rFonts w:ascii="ＭＳ 明朝" w:hAnsi="ＭＳ 明朝" w:hint="eastAsia"/>
          <w:b/>
          <w:bCs/>
        </w:rPr>
        <w:lastRenderedPageBreak/>
        <w:t>（個人用</w:t>
      </w:r>
      <w:r w:rsidR="00EC03A6">
        <w:rPr>
          <w:rFonts w:ascii="ＭＳ 明朝" w:hAnsi="ＭＳ 明朝" w:hint="eastAsia"/>
        </w:rPr>
        <w:t>）</w:t>
      </w:r>
    </w:p>
    <w:p w14:paraId="3BF414F1" w14:textId="77777777" w:rsidR="00EC03A6" w:rsidRDefault="00EC03A6">
      <w:pPr>
        <w:pStyle w:val="a3"/>
        <w:rPr>
          <w:spacing w:val="0"/>
        </w:rPr>
      </w:pPr>
    </w:p>
    <w:p w14:paraId="1DD427D6" w14:textId="77777777" w:rsidR="00EC03A6" w:rsidRDefault="00EC03A6">
      <w:pPr>
        <w:pStyle w:val="a3"/>
        <w:rPr>
          <w:spacing w:val="0"/>
        </w:rPr>
      </w:pPr>
    </w:p>
    <w:p w14:paraId="6F08FEC0" w14:textId="77777777" w:rsidR="00EC03A6" w:rsidRDefault="00EC03A6">
      <w:pPr>
        <w:pStyle w:val="a3"/>
        <w:rPr>
          <w:spacing w:val="0"/>
        </w:rPr>
      </w:pPr>
    </w:p>
    <w:p w14:paraId="47220CED" w14:textId="77777777" w:rsidR="00EC03A6" w:rsidRDefault="00EC03A6">
      <w:pPr>
        <w:pStyle w:val="a3"/>
        <w:rPr>
          <w:spacing w:val="0"/>
        </w:rPr>
      </w:pPr>
    </w:p>
    <w:p w14:paraId="0056BFA3" w14:textId="77777777" w:rsidR="00EC03A6" w:rsidRDefault="00EC03A6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>誓　　　約　　　書</w:t>
      </w:r>
    </w:p>
    <w:p w14:paraId="1B027408" w14:textId="77777777" w:rsidR="00EC03A6" w:rsidRDefault="00EC03A6">
      <w:pPr>
        <w:pStyle w:val="a3"/>
        <w:rPr>
          <w:spacing w:val="0"/>
        </w:rPr>
      </w:pPr>
    </w:p>
    <w:p w14:paraId="482A2A01" w14:textId="77777777" w:rsidR="00EC03A6" w:rsidRDefault="00EC03A6">
      <w:pPr>
        <w:pStyle w:val="a3"/>
        <w:rPr>
          <w:spacing w:val="0"/>
        </w:rPr>
      </w:pPr>
    </w:p>
    <w:p w14:paraId="149A3B16" w14:textId="77777777" w:rsidR="00EC03A6" w:rsidRDefault="00EC03A6">
      <w:pPr>
        <w:pStyle w:val="a3"/>
        <w:rPr>
          <w:spacing w:val="0"/>
        </w:rPr>
      </w:pPr>
    </w:p>
    <w:p w14:paraId="7BD982D8" w14:textId="77777777" w:rsidR="00EC03A6" w:rsidRDefault="00EC03A6">
      <w:pPr>
        <w:pStyle w:val="a3"/>
        <w:rPr>
          <w:spacing w:val="0"/>
        </w:rPr>
      </w:pPr>
    </w:p>
    <w:p w14:paraId="627DA016" w14:textId="77777777" w:rsidR="00EC03A6" w:rsidRDefault="00EC03A6">
      <w:pPr>
        <w:pStyle w:val="a3"/>
        <w:rPr>
          <w:spacing w:val="0"/>
        </w:rPr>
      </w:pPr>
    </w:p>
    <w:p w14:paraId="08736382" w14:textId="77777777" w:rsidR="00EC03A6" w:rsidRDefault="00EC03A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　月　　　日</w:t>
      </w:r>
    </w:p>
    <w:p w14:paraId="4DBD1AD6" w14:textId="77777777" w:rsidR="00EC03A6" w:rsidRDefault="00EC03A6">
      <w:pPr>
        <w:pStyle w:val="a3"/>
        <w:rPr>
          <w:spacing w:val="0"/>
        </w:rPr>
      </w:pPr>
    </w:p>
    <w:p w14:paraId="6ABB6ED0" w14:textId="77777777" w:rsidR="00EC03A6" w:rsidRDefault="00EC03A6">
      <w:pPr>
        <w:pStyle w:val="a3"/>
        <w:rPr>
          <w:spacing w:val="0"/>
        </w:rPr>
      </w:pPr>
    </w:p>
    <w:p w14:paraId="3397110F" w14:textId="77777777" w:rsidR="00EC03A6" w:rsidRDefault="00EC03A6">
      <w:pPr>
        <w:pStyle w:val="a3"/>
        <w:rPr>
          <w:spacing w:val="0"/>
        </w:rPr>
      </w:pPr>
    </w:p>
    <w:p w14:paraId="45762AB7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山梨県知事　　　　　　　　　　殿</w:t>
      </w:r>
    </w:p>
    <w:p w14:paraId="61518625" w14:textId="77777777" w:rsidR="00EC03A6" w:rsidRDefault="00EC03A6">
      <w:pPr>
        <w:pStyle w:val="a3"/>
        <w:rPr>
          <w:spacing w:val="0"/>
        </w:rPr>
      </w:pPr>
    </w:p>
    <w:p w14:paraId="0F942737" w14:textId="77777777" w:rsidR="00EC03A6" w:rsidRDefault="00EC03A6">
      <w:pPr>
        <w:pStyle w:val="a3"/>
        <w:rPr>
          <w:spacing w:val="0"/>
        </w:rPr>
      </w:pPr>
    </w:p>
    <w:p w14:paraId="41B1206D" w14:textId="77777777" w:rsidR="00EC03A6" w:rsidRDefault="00EC03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>申請者又は届出者</w:t>
      </w:r>
    </w:p>
    <w:p w14:paraId="4335DF52" w14:textId="77777777" w:rsidR="00EC03A6" w:rsidRDefault="00EC03A6">
      <w:pPr>
        <w:pStyle w:val="a3"/>
        <w:ind w:left="4620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住　　所</w:t>
      </w:r>
    </w:p>
    <w:p w14:paraId="04C531F2" w14:textId="77777777" w:rsidR="00EC03A6" w:rsidRDefault="00EC03A6">
      <w:pPr>
        <w:pStyle w:val="a3"/>
        <w:ind w:left="4620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氏　　名</w:t>
      </w:r>
    </w:p>
    <w:p w14:paraId="1C19CCA2" w14:textId="77777777" w:rsidR="00EC03A6" w:rsidRDefault="00EC03A6">
      <w:pPr>
        <w:pStyle w:val="a3"/>
        <w:rPr>
          <w:spacing w:val="0"/>
        </w:rPr>
      </w:pPr>
    </w:p>
    <w:p w14:paraId="24CC33C7" w14:textId="77777777" w:rsidR="00EC03A6" w:rsidRDefault="00EC03A6">
      <w:pPr>
        <w:pStyle w:val="a3"/>
        <w:rPr>
          <w:spacing w:val="0"/>
        </w:rPr>
      </w:pPr>
    </w:p>
    <w:p w14:paraId="48EB135D" w14:textId="77777777" w:rsidR="00EC03A6" w:rsidRDefault="00EC03A6">
      <w:pPr>
        <w:pStyle w:val="a3"/>
        <w:rPr>
          <w:spacing w:val="0"/>
        </w:rPr>
      </w:pPr>
    </w:p>
    <w:p w14:paraId="7D52A7DB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私は、電気工事業の業務の適正化に関する法律第６条第１項第１号から第４号ま</w:t>
      </w:r>
    </w:p>
    <w:p w14:paraId="66FE6AED" w14:textId="77777777" w:rsidR="00EC03A6" w:rsidRDefault="00EC03A6">
      <w:pPr>
        <w:pStyle w:val="a3"/>
        <w:rPr>
          <w:spacing w:val="0"/>
        </w:rPr>
      </w:pPr>
    </w:p>
    <w:p w14:paraId="4958F55E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でに該当しない者であることを誓約いたします。</w:t>
      </w:r>
    </w:p>
    <w:p w14:paraId="74C9E6DF" w14:textId="77777777" w:rsidR="00EC03A6" w:rsidRDefault="00EB2ED7" w:rsidP="00EB2ED7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  <w:r w:rsidR="00EC03A6">
        <w:rPr>
          <w:rFonts w:ascii="ＭＳ 明朝" w:hAnsi="ＭＳ 明朝" w:hint="eastAsia"/>
          <w:b/>
          <w:bCs/>
        </w:rPr>
        <w:lastRenderedPageBreak/>
        <w:t>（法人用</w:t>
      </w:r>
      <w:r w:rsidR="00EC03A6">
        <w:rPr>
          <w:rFonts w:ascii="ＭＳ 明朝" w:hAnsi="ＭＳ 明朝" w:hint="eastAsia"/>
        </w:rPr>
        <w:t>）</w:t>
      </w:r>
    </w:p>
    <w:p w14:paraId="00AADD0C" w14:textId="77777777" w:rsidR="00EC03A6" w:rsidRDefault="00EC03A6">
      <w:pPr>
        <w:pStyle w:val="a3"/>
        <w:rPr>
          <w:spacing w:val="0"/>
        </w:rPr>
      </w:pPr>
    </w:p>
    <w:p w14:paraId="35EEB55B" w14:textId="77777777" w:rsidR="00EC03A6" w:rsidRDefault="00EC03A6">
      <w:pPr>
        <w:pStyle w:val="a3"/>
        <w:rPr>
          <w:spacing w:val="0"/>
        </w:rPr>
      </w:pPr>
    </w:p>
    <w:p w14:paraId="21B02D0B" w14:textId="77777777" w:rsidR="00EC03A6" w:rsidRDefault="00EC03A6">
      <w:pPr>
        <w:pStyle w:val="a3"/>
        <w:rPr>
          <w:spacing w:val="0"/>
        </w:rPr>
      </w:pPr>
    </w:p>
    <w:p w14:paraId="7EBCBAC9" w14:textId="77777777" w:rsidR="00EC03A6" w:rsidRDefault="00EC03A6">
      <w:pPr>
        <w:pStyle w:val="a3"/>
        <w:rPr>
          <w:spacing w:val="0"/>
        </w:rPr>
      </w:pPr>
    </w:p>
    <w:p w14:paraId="2956AF47" w14:textId="77777777" w:rsidR="00EC03A6" w:rsidRDefault="00EC03A6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>誓　　　約　　　書</w:t>
      </w:r>
    </w:p>
    <w:p w14:paraId="7D8EECD0" w14:textId="77777777" w:rsidR="00EC03A6" w:rsidRDefault="00EC03A6">
      <w:pPr>
        <w:pStyle w:val="a3"/>
        <w:rPr>
          <w:spacing w:val="0"/>
        </w:rPr>
      </w:pPr>
    </w:p>
    <w:p w14:paraId="6F1FE657" w14:textId="77777777" w:rsidR="00EC03A6" w:rsidRDefault="00EC03A6">
      <w:pPr>
        <w:pStyle w:val="a3"/>
        <w:rPr>
          <w:spacing w:val="0"/>
        </w:rPr>
      </w:pPr>
    </w:p>
    <w:p w14:paraId="35D47E55" w14:textId="77777777" w:rsidR="00EC03A6" w:rsidRDefault="00EC03A6">
      <w:pPr>
        <w:pStyle w:val="a3"/>
        <w:rPr>
          <w:spacing w:val="0"/>
        </w:rPr>
      </w:pPr>
    </w:p>
    <w:p w14:paraId="33FF5DEB" w14:textId="77777777" w:rsidR="00EC03A6" w:rsidRDefault="00EC03A6">
      <w:pPr>
        <w:pStyle w:val="a3"/>
        <w:rPr>
          <w:spacing w:val="0"/>
        </w:rPr>
      </w:pPr>
    </w:p>
    <w:p w14:paraId="66C2CE72" w14:textId="77777777" w:rsidR="00EC03A6" w:rsidRDefault="00EC03A6">
      <w:pPr>
        <w:pStyle w:val="a3"/>
        <w:rPr>
          <w:spacing w:val="0"/>
        </w:rPr>
      </w:pPr>
    </w:p>
    <w:p w14:paraId="5A76CF98" w14:textId="77777777" w:rsidR="00EC03A6" w:rsidRDefault="00EC03A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　月　　　日</w:t>
      </w:r>
    </w:p>
    <w:p w14:paraId="1B06CE71" w14:textId="77777777" w:rsidR="00EC03A6" w:rsidRDefault="00EC03A6">
      <w:pPr>
        <w:pStyle w:val="a3"/>
        <w:rPr>
          <w:spacing w:val="0"/>
        </w:rPr>
      </w:pPr>
    </w:p>
    <w:p w14:paraId="6F2A7ED1" w14:textId="77777777" w:rsidR="00EC03A6" w:rsidRDefault="00EC03A6">
      <w:pPr>
        <w:pStyle w:val="a3"/>
        <w:rPr>
          <w:spacing w:val="0"/>
        </w:rPr>
      </w:pPr>
    </w:p>
    <w:p w14:paraId="4C5019DA" w14:textId="77777777" w:rsidR="00EC03A6" w:rsidRDefault="00EC03A6">
      <w:pPr>
        <w:pStyle w:val="a3"/>
        <w:rPr>
          <w:spacing w:val="0"/>
        </w:rPr>
      </w:pPr>
    </w:p>
    <w:p w14:paraId="37FC98D6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山梨県知事　　　　　　　　　　殿</w:t>
      </w:r>
    </w:p>
    <w:p w14:paraId="70801F02" w14:textId="77777777" w:rsidR="00EC03A6" w:rsidRDefault="00EC03A6">
      <w:pPr>
        <w:pStyle w:val="a3"/>
        <w:rPr>
          <w:spacing w:val="0"/>
        </w:rPr>
      </w:pPr>
    </w:p>
    <w:p w14:paraId="7E3284B0" w14:textId="77777777" w:rsidR="00EC03A6" w:rsidRDefault="00EC03A6">
      <w:pPr>
        <w:pStyle w:val="a3"/>
        <w:rPr>
          <w:spacing w:val="0"/>
        </w:rPr>
      </w:pPr>
    </w:p>
    <w:p w14:paraId="7319429B" w14:textId="77777777" w:rsidR="00EC03A6" w:rsidRDefault="00EC03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>申請者又は届出者</w:t>
      </w:r>
    </w:p>
    <w:p w14:paraId="2B1D1917" w14:textId="77777777" w:rsidR="00EC03A6" w:rsidRDefault="00EC03A6">
      <w:pPr>
        <w:pStyle w:val="a3"/>
        <w:ind w:left="4620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住　　所</w:t>
      </w:r>
    </w:p>
    <w:p w14:paraId="165846AC" w14:textId="77777777" w:rsidR="00EC03A6" w:rsidRDefault="009C6ACB">
      <w:pPr>
        <w:pStyle w:val="a3"/>
        <w:ind w:left="4620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名</w:t>
      </w:r>
      <w:r w:rsidR="00BB6EF6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称</w:t>
      </w:r>
      <w:r>
        <w:rPr>
          <w:rFonts w:ascii="ＭＳ 明朝" w:hAnsi="ＭＳ 明朝"/>
          <w:spacing w:val="0"/>
          <w:sz w:val="20"/>
          <w:szCs w:val="20"/>
        </w:rPr>
        <w:br/>
      </w:r>
      <w:r>
        <w:rPr>
          <w:rFonts w:ascii="ＭＳ 明朝" w:hAnsi="ＭＳ 明朝" w:hint="eastAsia"/>
          <w:spacing w:val="0"/>
          <w:sz w:val="20"/>
          <w:szCs w:val="20"/>
        </w:rPr>
        <w:t>代表者の氏名</w:t>
      </w:r>
    </w:p>
    <w:p w14:paraId="539BFA9E" w14:textId="77777777" w:rsidR="00EC03A6" w:rsidRDefault="00EC03A6">
      <w:pPr>
        <w:pStyle w:val="a3"/>
        <w:rPr>
          <w:spacing w:val="0"/>
        </w:rPr>
      </w:pPr>
    </w:p>
    <w:p w14:paraId="21EA59D7" w14:textId="77777777" w:rsidR="00EC03A6" w:rsidRDefault="00EC03A6">
      <w:pPr>
        <w:pStyle w:val="a3"/>
        <w:rPr>
          <w:spacing w:val="0"/>
        </w:rPr>
      </w:pPr>
    </w:p>
    <w:p w14:paraId="368549CC" w14:textId="77777777" w:rsidR="00EC03A6" w:rsidRDefault="00EC03A6">
      <w:pPr>
        <w:pStyle w:val="a3"/>
        <w:rPr>
          <w:spacing w:val="0"/>
        </w:rPr>
      </w:pPr>
    </w:p>
    <w:p w14:paraId="326CF5E5" w14:textId="77777777" w:rsidR="00EC03A6" w:rsidRDefault="009C6ACB" w:rsidP="009C6ACB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当社及び当社の役員は</w:t>
      </w:r>
      <w:r w:rsidR="00EC03A6">
        <w:rPr>
          <w:rFonts w:ascii="ＭＳ 明朝" w:hAnsi="ＭＳ 明朝" w:hint="eastAsia"/>
          <w:sz w:val="24"/>
          <w:szCs w:val="24"/>
        </w:rPr>
        <w:t>、電気工事業の業務の適正化に関する法律第６条第１項第１号から第５号までに該当しない者であることを誓約いたします。</w:t>
      </w:r>
    </w:p>
    <w:p w14:paraId="1922236B" w14:textId="77777777" w:rsidR="00EC03A6" w:rsidRDefault="00EB2ED7" w:rsidP="00EB2ED7">
      <w:pPr>
        <w:pStyle w:val="a3"/>
        <w:jc w:val="right"/>
        <w:rPr>
          <w:spacing w:val="0"/>
        </w:rPr>
      </w:pPr>
      <w:r>
        <w:rPr>
          <w:spacing w:val="0"/>
        </w:rPr>
        <w:br w:type="page"/>
      </w:r>
      <w:r w:rsidR="00EC03A6">
        <w:rPr>
          <w:rFonts w:ascii="ＭＳ 明朝" w:hAnsi="ＭＳ 明朝" w:hint="eastAsia"/>
          <w:b/>
          <w:bCs/>
          <w:spacing w:val="0"/>
          <w:sz w:val="18"/>
          <w:szCs w:val="18"/>
        </w:rPr>
        <w:lastRenderedPageBreak/>
        <w:t>（主任電気工事士用）</w:t>
      </w:r>
    </w:p>
    <w:p w14:paraId="4DB56F73" w14:textId="77777777" w:rsidR="00EC03A6" w:rsidRDefault="00EC03A6">
      <w:pPr>
        <w:pStyle w:val="a3"/>
        <w:rPr>
          <w:spacing w:val="0"/>
        </w:rPr>
      </w:pPr>
    </w:p>
    <w:p w14:paraId="448175BB" w14:textId="77777777" w:rsidR="00EC03A6" w:rsidRDefault="00EC03A6">
      <w:pPr>
        <w:pStyle w:val="a3"/>
        <w:rPr>
          <w:spacing w:val="0"/>
        </w:rPr>
      </w:pPr>
    </w:p>
    <w:p w14:paraId="358E5070" w14:textId="77777777" w:rsidR="00EC03A6" w:rsidRDefault="00EC03A6">
      <w:pPr>
        <w:pStyle w:val="a3"/>
        <w:rPr>
          <w:spacing w:val="0"/>
        </w:rPr>
      </w:pPr>
    </w:p>
    <w:p w14:paraId="2FB0B9CC" w14:textId="77777777" w:rsidR="00EC03A6" w:rsidRDefault="00EC03A6">
      <w:pPr>
        <w:pStyle w:val="a3"/>
        <w:rPr>
          <w:spacing w:val="0"/>
        </w:rPr>
      </w:pPr>
    </w:p>
    <w:p w14:paraId="29D48A2C" w14:textId="77777777" w:rsidR="00EC03A6" w:rsidRDefault="00EC03A6">
      <w:pPr>
        <w:pStyle w:val="a3"/>
        <w:rPr>
          <w:spacing w:val="0"/>
        </w:rPr>
      </w:pPr>
    </w:p>
    <w:p w14:paraId="59C58343" w14:textId="77777777" w:rsidR="00EC03A6" w:rsidRDefault="00EC03A6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>誓　　　約　　　書</w:t>
      </w:r>
    </w:p>
    <w:p w14:paraId="094993E9" w14:textId="77777777" w:rsidR="00EC03A6" w:rsidRDefault="00EC03A6">
      <w:pPr>
        <w:pStyle w:val="a3"/>
        <w:rPr>
          <w:spacing w:val="0"/>
        </w:rPr>
      </w:pPr>
    </w:p>
    <w:p w14:paraId="66BBFAB4" w14:textId="77777777" w:rsidR="00EC03A6" w:rsidRDefault="00EC03A6">
      <w:pPr>
        <w:pStyle w:val="a3"/>
        <w:rPr>
          <w:spacing w:val="0"/>
        </w:rPr>
      </w:pPr>
    </w:p>
    <w:p w14:paraId="548DB9E9" w14:textId="77777777" w:rsidR="00EC03A6" w:rsidRDefault="00EC03A6">
      <w:pPr>
        <w:pStyle w:val="a3"/>
        <w:rPr>
          <w:spacing w:val="0"/>
        </w:rPr>
      </w:pPr>
    </w:p>
    <w:p w14:paraId="5C21F669" w14:textId="77777777" w:rsidR="00EC03A6" w:rsidRDefault="00EC03A6">
      <w:pPr>
        <w:pStyle w:val="a3"/>
        <w:rPr>
          <w:spacing w:val="0"/>
        </w:rPr>
      </w:pPr>
    </w:p>
    <w:p w14:paraId="1DF70106" w14:textId="77777777" w:rsidR="00EC03A6" w:rsidRDefault="00EC03A6">
      <w:pPr>
        <w:pStyle w:val="a3"/>
        <w:rPr>
          <w:spacing w:val="0"/>
        </w:rPr>
      </w:pPr>
    </w:p>
    <w:p w14:paraId="27EF05B8" w14:textId="77777777" w:rsidR="00EC03A6" w:rsidRDefault="00EC03A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　　　月　　　日</w:t>
      </w:r>
    </w:p>
    <w:p w14:paraId="17BB22B6" w14:textId="77777777" w:rsidR="00EC03A6" w:rsidRDefault="00EC03A6">
      <w:pPr>
        <w:pStyle w:val="a3"/>
        <w:rPr>
          <w:spacing w:val="0"/>
        </w:rPr>
      </w:pPr>
    </w:p>
    <w:p w14:paraId="012F62CF" w14:textId="77777777" w:rsidR="00EC03A6" w:rsidRDefault="00EC03A6">
      <w:pPr>
        <w:pStyle w:val="a3"/>
        <w:rPr>
          <w:spacing w:val="0"/>
        </w:rPr>
      </w:pPr>
    </w:p>
    <w:p w14:paraId="11EE45A4" w14:textId="77777777" w:rsidR="00EC03A6" w:rsidRDefault="00EC03A6">
      <w:pPr>
        <w:pStyle w:val="a3"/>
        <w:rPr>
          <w:spacing w:val="0"/>
        </w:rPr>
      </w:pPr>
    </w:p>
    <w:p w14:paraId="7CF25F05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山梨県知事　　　　　　　　　　　殿</w:t>
      </w:r>
    </w:p>
    <w:p w14:paraId="7934423B" w14:textId="77777777" w:rsidR="00EC03A6" w:rsidRDefault="00EC03A6">
      <w:pPr>
        <w:pStyle w:val="a3"/>
        <w:rPr>
          <w:spacing w:val="0"/>
        </w:rPr>
      </w:pPr>
    </w:p>
    <w:p w14:paraId="64DDB9F5" w14:textId="77777777" w:rsidR="00EC03A6" w:rsidRDefault="00EC03A6">
      <w:pPr>
        <w:pStyle w:val="a3"/>
        <w:rPr>
          <w:spacing w:val="0"/>
        </w:rPr>
      </w:pPr>
    </w:p>
    <w:p w14:paraId="2933D4D5" w14:textId="77777777" w:rsidR="00EC03A6" w:rsidRDefault="00EC03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>申請者又は届出者</w:t>
      </w:r>
    </w:p>
    <w:p w14:paraId="4478A747" w14:textId="77777777" w:rsidR="00EC03A6" w:rsidRDefault="00EC03A6">
      <w:pPr>
        <w:pStyle w:val="a3"/>
        <w:ind w:left="4620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住　　所</w:t>
      </w:r>
    </w:p>
    <w:p w14:paraId="63B61599" w14:textId="77777777" w:rsidR="00EC03A6" w:rsidRDefault="00EC03A6">
      <w:pPr>
        <w:pStyle w:val="a3"/>
        <w:ind w:left="4620"/>
        <w:rPr>
          <w:spacing w:val="0"/>
        </w:rPr>
      </w:pPr>
      <w:r>
        <w:rPr>
          <w:rFonts w:ascii="ＭＳ 明朝" w:hAnsi="ＭＳ 明朝" w:hint="eastAsia"/>
        </w:rPr>
        <w:t>名　　称</w:t>
      </w:r>
    </w:p>
    <w:p w14:paraId="5B67815F" w14:textId="77777777" w:rsidR="00EC03A6" w:rsidRDefault="00EC03A6" w:rsidP="00053B2E">
      <w:pPr>
        <w:pStyle w:val="a3"/>
        <w:spacing w:line="0" w:lineRule="atLeast"/>
        <w:ind w:left="4621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法人にあっては</w:t>
      </w:r>
    </w:p>
    <w:p w14:paraId="2CDAFDD8" w14:textId="77777777" w:rsidR="00EC03A6" w:rsidRDefault="00EC03A6" w:rsidP="0044086A">
      <w:pPr>
        <w:pStyle w:val="a3"/>
        <w:spacing w:line="0" w:lineRule="atLeast"/>
        <w:ind w:left="4621"/>
        <w:rPr>
          <w:spacing w:val="0"/>
        </w:rPr>
      </w:pPr>
      <w:r w:rsidRPr="0044086A">
        <w:rPr>
          <w:rFonts w:ascii="ＭＳ 明朝" w:hAnsi="ＭＳ 明朝" w:hint="eastAsia"/>
          <w:spacing w:val="26"/>
          <w:sz w:val="20"/>
          <w:szCs w:val="20"/>
          <w:fitText w:val="1460" w:id="110818314"/>
        </w:rPr>
        <w:t>代表者の氏</w:t>
      </w:r>
      <w:r w:rsidRPr="0044086A">
        <w:rPr>
          <w:rFonts w:ascii="ＭＳ 明朝" w:hAnsi="ＭＳ 明朝" w:hint="eastAsia"/>
          <w:spacing w:val="0"/>
          <w:sz w:val="20"/>
          <w:szCs w:val="20"/>
          <w:fitText w:val="1460" w:id="110818314"/>
        </w:rPr>
        <w:t>名</w:t>
      </w:r>
    </w:p>
    <w:p w14:paraId="68490342" w14:textId="77777777" w:rsidR="00EC03A6" w:rsidRDefault="00EC03A6">
      <w:pPr>
        <w:pStyle w:val="a3"/>
        <w:rPr>
          <w:spacing w:val="0"/>
        </w:rPr>
      </w:pPr>
    </w:p>
    <w:p w14:paraId="540EF93B" w14:textId="77777777" w:rsidR="00EC03A6" w:rsidRDefault="00EC03A6">
      <w:pPr>
        <w:pStyle w:val="a3"/>
        <w:rPr>
          <w:spacing w:val="0"/>
        </w:rPr>
      </w:pPr>
    </w:p>
    <w:p w14:paraId="5D7C28BE" w14:textId="77777777" w:rsidR="00EC03A6" w:rsidRDefault="00EC03A6">
      <w:pPr>
        <w:pStyle w:val="a3"/>
        <w:rPr>
          <w:spacing w:val="0"/>
        </w:rPr>
      </w:pPr>
    </w:p>
    <w:p w14:paraId="7F33F8D5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下記の営業所に置く主任電気工事士は、電気工事業の業務の適正化に関する法律</w:t>
      </w:r>
    </w:p>
    <w:p w14:paraId="07DDEE3B" w14:textId="77777777" w:rsidR="00EC03A6" w:rsidRDefault="00EC03A6">
      <w:pPr>
        <w:pStyle w:val="a3"/>
        <w:rPr>
          <w:spacing w:val="0"/>
        </w:rPr>
      </w:pPr>
    </w:p>
    <w:p w14:paraId="680901CE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第６条第１項第１号から第４号までに該当しない者であることを誓約いたします。</w:t>
      </w:r>
    </w:p>
    <w:p w14:paraId="3C973AC4" w14:textId="77777777" w:rsidR="00EC03A6" w:rsidRDefault="00EC03A6">
      <w:pPr>
        <w:pStyle w:val="a3"/>
        <w:rPr>
          <w:spacing w:val="0"/>
        </w:rPr>
      </w:pPr>
    </w:p>
    <w:p w14:paraId="10B63F82" w14:textId="77777777" w:rsidR="00EC03A6" w:rsidRDefault="00EC03A6">
      <w:pPr>
        <w:pStyle w:val="a3"/>
        <w:rPr>
          <w:spacing w:val="0"/>
        </w:rPr>
      </w:pPr>
    </w:p>
    <w:p w14:paraId="3AAF0A96" w14:textId="77777777" w:rsidR="00EC03A6" w:rsidRDefault="00EC03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6835E459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88"/>
        <w:gridCol w:w="2600"/>
        <w:gridCol w:w="3848"/>
      </w:tblGrid>
      <w:tr w:rsidR="00EC03A6" w14:paraId="20D79468" w14:textId="77777777">
        <w:trPr>
          <w:trHeight w:hRule="exact" w:val="606"/>
        </w:trPr>
        <w:tc>
          <w:tcPr>
            <w:tcW w:w="2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860B96" w14:textId="77777777" w:rsidR="00EC03A6" w:rsidRDefault="00EC03A6">
            <w:pPr>
              <w:pStyle w:val="a3"/>
              <w:spacing w:before="20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営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2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770DB" w14:textId="77777777" w:rsidR="00EC03A6" w:rsidRDefault="00EC03A6">
            <w:pPr>
              <w:pStyle w:val="a3"/>
              <w:spacing w:before="20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主任電気工事士の氏名</w:t>
            </w:r>
          </w:p>
        </w:tc>
        <w:tc>
          <w:tcPr>
            <w:tcW w:w="38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43142AB" w14:textId="77777777" w:rsidR="00EC03A6" w:rsidRDefault="00EC03A6">
            <w:pPr>
              <w:pStyle w:val="a3"/>
              <w:spacing w:before="20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電気工事士免状の種類および交付番号</w:t>
            </w:r>
          </w:p>
        </w:tc>
      </w:tr>
      <w:tr w:rsidR="00EC03A6" w14:paraId="5FAE3B4F" w14:textId="77777777">
        <w:trPr>
          <w:trHeight w:hRule="exact" w:val="1520"/>
        </w:trPr>
        <w:tc>
          <w:tcPr>
            <w:tcW w:w="22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651E0B" w14:textId="77777777" w:rsidR="00EC03A6" w:rsidRDefault="00EC03A6">
            <w:pPr>
              <w:pStyle w:val="a3"/>
              <w:spacing w:before="203"/>
              <w:rPr>
                <w:spacing w:val="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73E51AF" w14:textId="77777777" w:rsidR="00EC03A6" w:rsidRDefault="00EC03A6">
            <w:pPr>
              <w:pStyle w:val="a3"/>
              <w:spacing w:before="203"/>
              <w:rPr>
                <w:spacing w:val="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CD05733" w14:textId="77777777" w:rsidR="00EC03A6" w:rsidRDefault="00EC03A6">
            <w:pPr>
              <w:pStyle w:val="a3"/>
              <w:spacing w:before="203"/>
              <w:rPr>
                <w:spacing w:val="0"/>
              </w:rPr>
            </w:pPr>
          </w:p>
        </w:tc>
      </w:tr>
    </w:tbl>
    <w:p w14:paraId="3A26223D" w14:textId="77777777" w:rsidR="00EB2ED7" w:rsidRDefault="00EB2ED7">
      <w:pPr>
        <w:pStyle w:val="a3"/>
        <w:spacing w:line="203" w:lineRule="exact"/>
        <w:rPr>
          <w:spacing w:val="0"/>
        </w:rPr>
      </w:pPr>
    </w:p>
    <w:p w14:paraId="63FC3E26" w14:textId="77777777" w:rsidR="00EC03A6" w:rsidRDefault="00EB2ED7" w:rsidP="00EB2ED7">
      <w:pPr>
        <w:pStyle w:val="a3"/>
        <w:spacing w:line="203" w:lineRule="exact"/>
        <w:rPr>
          <w:spacing w:val="0"/>
        </w:rPr>
      </w:pPr>
      <w:r>
        <w:rPr>
          <w:spacing w:val="0"/>
        </w:rPr>
        <w:br w:type="page"/>
      </w:r>
    </w:p>
    <w:p w14:paraId="5EE9164A" w14:textId="77777777" w:rsidR="00EC03A6" w:rsidRDefault="00EC03A6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lastRenderedPageBreak/>
        <w:t>主任電気工事士の従業員証明書</w:t>
      </w:r>
    </w:p>
    <w:p w14:paraId="2F08F099" w14:textId="77777777" w:rsidR="00EC03A6" w:rsidRDefault="00EC03A6">
      <w:pPr>
        <w:pStyle w:val="a3"/>
        <w:rPr>
          <w:spacing w:val="0"/>
        </w:rPr>
      </w:pPr>
    </w:p>
    <w:p w14:paraId="0502DDA6" w14:textId="77777777" w:rsidR="00EC03A6" w:rsidRDefault="00EC03A6">
      <w:pPr>
        <w:pStyle w:val="a3"/>
        <w:spacing w:line="270" w:lineRule="exact"/>
        <w:rPr>
          <w:spacing w:val="0"/>
        </w:rPr>
      </w:pPr>
    </w:p>
    <w:p w14:paraId="59FDE865" w14:textId="77777777" w:rsidR="00EC03A6" w:rsidRDefault="00EC03A6">
      <w:pPr>
        <w:pStyle w:val="a3"/>
        <w:spacing w:line="270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年　　　月　　　日</w:t>
      </w:r>
    </w:p>
    <w:p w14:paraId="7CC94247" w14:textId="77777777" w:rsidR="00EC03A6" w:rsidRDefault="00EC03A6">
      <w:pPr>
        <w:pStyle w:val="a3"/>
        <w:spacing w:line="270" w:lineRule="exact"/>
        <w:rPr>
          <w:spacing w:val="0"/>
        </w:rPr>
      </w:pPr>
    </w:p>
    <w:p w14:paraId="5000AAF5" w14:textId="77777777" w:rsidR="00EC03A6" w:rsidRDefault="00EC03A6">
      <w:pPr>
        <w:pStyle w:val="a3"/>
        <w:spacing w:line="270" w:lineRule="exact"/>
        <w:rPr>
          <w:spacing w:val="0"/>
        </w:rPr>
      </w:pPr>
    </w:p>
    <w:p w14:paraId="44AB5AEF" w14:textId="77777777" w:rsidR="00EC03A6" w:rsidRDefault="00EC03A6">
      <w:pPr>
        <w:pStyle w:val="a3"/>
        <w:spacing w:line="270" w:lineRule="exact"/>
        <w:rPr>
          <w:spacing w:val="0"/>
        </w:rPr>
      </w:pPr>
    </w:p>
    <w:p w14:paraId="7CCC6C2C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山梨県知事　　　　　　　　　　　殿</w:t>
      </w:r>
    </w:p>
    <w:p w14:paraId="495EBCA9" w14:textId="77777777" w:rsidR="00EC03A6" w:rsidRDefault="00EC03A6">
      <w:pPr>
        <w:pStyle w:val="a3"/>
        <w:rPr>
          <w:spacing w:val="0"/>
        </w:rPr>
      </w:pPr>
    </w:p>
    <w:p w14:paraId="52786FCB" w14:textId="77777777" w:rsidR="00EC03A6" w:rsidRDefault="00EC03A6">
      <w:pPr>
        <w:pStyle w:val="a3"/>
        <w:rPr>
          <w:spacing w:val="0"/>
        </w:rPr>
      </w:pPr>
    </w:p>
    <w:p w14:paraId="716594C3" w14:textId="77777777" w:rsidR="00EC03A6" w:rsidRDefault="00EC03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>申請者又は届出者</w:t>
      </w:r>
    </w:p>
    <w:p w14:paraId="6108EAC2" w14:textId="77777777" w:rsidR="00EC03A6" w:rsidRDefault="00EC03A6">
      <w:pPr>
        <w:pStyle w:val="a3"/>
        <w:ind w:left="4620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住　　所</w:t>
      </w:r>
    </w:p>
    <w:p w14:paraId="2E23004D" w14:textId="77777777" w:rsidR="00EC03A6" w:rsidRDefault="00EC03A6">
      <w:pPr>
        <w:pStyle w:val="a3"/>
        <w:ind w:left="4620"/>
        <w:rPr>
          <w:spacing w:val="0"/>
        </w:rPr>
      </w:pPr>
      <w:r>
        <w:rPr>
          <w:rFonts w:ascii="ＭＳ 明朝" w:hAnsi="ＭＳ 明朝" w:hint="eastAsia"/>
        </w:rPr>
        <w:t>名　　称</w:t>
      </w:r>
    </w:p>
    <w:p w14:paraId="0FCF4C10" w14:textId="77777777" w:rsidR="00EC03A6" w:rsidRPr="0085752B" w:rsidRDefault="00EC03A6" w:rsidP="0044086A">
      <w:pPr>
        <w:pStyle w:val="a3"/>
        <w:spacing w:line="0" w:lineRule="atLeast"/>
        <w:ind w:left="4621"/>
        <w:rPr>
          <w:spacing w:val="0"/>
        </w:rPr>
      </w:pPr>
      <w:r w:rsidRPr="0044086A">
        <w:rPr>
          <w:rFonts w:ascii="ＭＳ 明朝" w:hAnsi="ＭＳ 明朝" w:hint="eastAsia"/>
          <w:spacing w:val="26"/>
          <w:sz w:val="20"/>
          <w:szCs w:val="20"/>
          <w:fitText w:val="1460" w:id="110818315"/>
        </w:rPr>
        <w:t>代表者の氏</w:t>
      </w:r>
      <w:r w:rsidRPr="0044086A">
        <w:rPr>
          <w:rFonts w:ascii="ＭＳ 明朝" w:hAnsi="ＭＳ 明朝" w:hint="eastAsia"/>
          <w:spacing w:val="0"/>
          <w:sz w:val="20"/>
          <w:szCs w:val="20"/>
          <w:fitText w:val="1460" w:id="110818315"/>
        </w:rPr>
        <w:t>名</w:t>
      </w:r>
    </w:p>
    <w:p w14:paraId="1EA5BD3C" w14:textId="77777777" w:rsidR="00EC03A6" w:rsidRDefault="00EC03A6" w:rsidP="0044086A">
      <w:pPr>
        <w:pStyle w:val="a3"/>
        <w:spacing w:line="0" w:lineRule="atLeast"/>
        <w:rPr>
          <w:spacing w:val="0"/>
        </w:rPr>
      </w:pPr>
    </w:p>
    <w:p w14:paraId="57595BD8" w14:textId="77777777" w:rsidR="00EC03A6" w:rsidRDefault="00EC03A6">
      <w:pPr>
        <w:pStyle w:val="a3"/>
        <w:spacing w:line="270" w:lineRule="exact"/>
        <w:rPr>
          <w:spacing w:val="0"/>
        </w:rPr>
      </w:pPr>
    </w:p>
    <w:p w14:paraId="1A255E63" w14:textId="77777777" w:rsidR="00EC03A6" w:rsidRDefault="00EC03A6">
      <w:pPr>
        <w:pStyle w:val="a3"/>
        <w:spacing w:line="270" w:lineRule="exact"/>
        <w:rPr>
          <w:spacing w:val="0"/>
        </w:rPr>
      </w:pPr>
    </w:p>
    <w:p w14:paraId="26A2CB8A" w14:textId="77777777" w:rsidR="00EC03A6" w:rsidRDefault="00EC03A6">
      <w:pPr>
        <w:pStyle w:val="a3"/>
        <w:spacing w:line="270" w:lineRule="exac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下記の者は、私（当社）の従業員であることを証明します。</w:t>
      </w:r>
    </w:p>
    <w:p w14:paraId="4E67433A" w14:textId="77777777" w:rsidR="00EC03A6" w:rsidRDefault="00EC03A6">
      <w:pPr>
        <w:pStyle w:val="a3"/>
        <w:spacing w:line="270" w:lineRule="exact"/>
        <w:rPr>
          <w:spacing w:val="0"/>
        </w:rPr>
      </w:pPr>
    </w:p>
    <w:p w14:paraId="6A8AD698" w14:textId="77777777" w:rsidR="00EC03A6" w:rsidRDefault="00EC03A6">
      <w:pPr>
        <w:pStyle w:val="a3"/>
        <w:spacing w:line="270" w:lineRule="exact"/>
        <w:rPr>
          <w:spacing w:val="0"/>
        </w:rPr>
      </w:pPr>
    </w:p>
    <w:p w14:paraId="6B576CD8" w14:textId="77777777" w:rsidR="00EC03A6" w:rsidRDefault="00EC03A6">
      <w:pPr>
        <w:pStyle w:val="a3"/>
        <w:spacing w:line="270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3F77C54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7072"/>
      </w:tblGrid>
      <w:tr w:rsidR="00EC03A6" w14:paraId="5B6F929E" w14:textId="77777777">
        <w:trPr>
          <w:trHeight w:hRule="exact" w:val="532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695EB0" w14:textId="77777777" w:rsidR="00EC03A6" w:rsidRDefault="00EC03A6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70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D6233F2" w14:textId="77777777" w:rsidR="00EC03A6" w:rsidRDefault="00EC03A6">
            <w:pPr>
              <w:pStyle w:val="a3"/>
              <w:spacing w:before="165" w:line="270" w:lineRule="exact"/>
              <w:rPr>
                <w:spacing w:val="0"/>
              </w:rPr>
            </w:pPr>
          </w:p>
        </w:tc>
      </w:tr>
      <w:tr w:rsidR="00EC03A6" w14:paraId="11016A4E" w14:textId="77777777">
        <w:trPr>
          <w:trHeight w:hRule="exact" w:val="532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58B115" w14:textId="77777777" w:rsidR="00EC03A6" w:rsidRDefault="00EC03A6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8E4BDD" w14:textId="77777777" w:rsidR="00EC03A6" w:rsidRDefault="00EC03A6">
            <w:pPr>
              <w:pStyle w:val="a3"/>
              <w:spacing w:before="165" w:line="270" w:lineRule="exact"/>
              <w:rPr>
                <w:spacing w:val="0"/>
              </w:rPr>
            </w:pPr>
          </w:p>
        </w:tc>
      </w:tr>
      <w:tr w:rsidR="00EC03A6" w14:paraId="36CB1DA6" w14:textId="77777777">
        <w:trPr>
          <w:trHeight w:hRule="exact" w:val="532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57E01D" w14:textId="77777777" w:rsidR="00EC03A6" w:rsidRDefault="00EC03A6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生年月日・年齢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3DB811" w14:textId="77777777" w:rsidR="00EC03A6" w:rsidRDefault="00EC03A6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年　　　月　　　日（満　　　才）</w:t>
            </w:r>
          </w:p>
        </w:tc>
      </w:tr>
      <w:tr w:rsidR="00EC03A6" w14:paraId="6D1D3A15" w14:textId="77777777">
        <w:trPr>
          <w:trHeight w:hRule="exact" w:val="534"/>
        </w:trPr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3D28FF" w14:textId="77777777" w:rsidR="00EC03A6" w:rsidRDefault="00EC03A6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51"/>
                <w:fitText w:val="1460" w:id="110818316"/>
              </w:rPr>
              <w:t>雇用年月</w:t>
            </w:r>
            <w:r w:rsidRPr="0078189D">
              <w:rPr>
                <w:rFonts w:ascii="ＭＳ 明朝" w:hAnsi="ＭＳ 明朝" w:hint="eastAsia"/>
                <w:spacing w:val="1"/>
                <w:fitText w:val="1460" w:id="110818316"/>
              </w:rPr>
              <w:t>日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A5A8140" w14:textId="77777777" w:rsidR="00EC03A6" w:rsidRDefault="00EC03A6">
            <w:pPr>
              <w:pStyle w:val="a3"/>
              <w:spacing w:before="165" w:line="27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年　　　月　　　日</w:t>
            </w:r>
          </w:p>
        </w:tc>
      </w:tr>
    </w:tbl>
    <w:p w14:paraId="154A1C8F" w14:textId="77777777" w:rsidR="00EB2ED7" w:rsidRDefault="00EB2ED7">
      <w:pPr>
        <w:pStyle w:val="a3"/>
        <w:spacing w:line="165" w:lineRule="exact"/>
        <w:rPr>
          <w:spacing w:val="0"/>
        </w:rPr>
      </w:pPr>
    </w:p>
    <w:p w14:paraId="57366733" w14:textId="77777777" w:rsidR="00AD69EB" w:rsidRDefault="00EB2ED7" w:rsidP="00EB2ED7">
      <w:pPr>
        <w:pStyle w:val="a3"/>
        <w:spacing w:line="165" w:lineRule="exact"/>
        <w:rPr>
          <w:spacing w:val="0"/>
        </w:rPr>
      </w:pPr>
      <w:r>
        <w:rPr>
          <w:spacing w:val="0"/>
        </w:rPr>
        <w:br w:type="page"/>
      </w:r>
    </w:p>
    <w:p w14:paraId="5D21F3C8" w14:textId="77777777" w:rsidR="00262590" w:rsidRDefault="00EC03A6" w:rsidP="00262590">
      <w:pPr>
        <w:pStyle w:val="a3"/>
        <w:spacing w:line="214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様式例１</w:t>
      </w:r>
      <w:r w:rsidR="00262590">
        <w:rPr>
          <w:rFonts w:ascii="ＭＳ 明朝" w:hAnsi="ＭＳ 明朝" w:hint="eastAsia"/>
        </w:rPr>
        <w:t xml:space="preserve">　（</w:t>
      </w:r>
      <w:r w:rsidR="00262590" w:rsidRPr="001A6AD6">
        <w:rPr>
          <w:rFonts w:ascii="ＭＳ 明朝" w:hAnsi="ＭＳ 明朝" w:hint="eastAsia"/>
        </w:rPr>
        <w:t>主任電気工事士等が登録申請者本人である場合</w:t>
      </w:r>
    </w:p>
    <w:p w14:paraId="7A921AD7" w14:textId="77777777" w:rsidR="00262590" w:rsidRDefault="00262590" w:rsidP="00262590">
      <w:pPr>
        <w:pStyle w:val="a3"/>
        <w:spacing w:line="214" w:lineRule="exact"/>
        <w:ind w:firstLineChars="600" w:firstLine="1248"/>
        <w:rPr>
          <w:rFonts w:ascii="ＭＳ 明朝" w:hAnsi="ＭＳ 明朝"/>
        </w:rPr>
      </w:pPr>
      <w:r>
        <w:rPr>
          <w:rFonts w:ascii="ＭＳ 明朝" w:hAnsi="ＭＳ 明朝" w:hint="eastAsia"/>
        </w:rPr>
        <w:t>または主任電気工事士等が登録申請者に雇用されている場合）</w:t>
      </w:r>
    </w:p>
    <w:p w14:paraId="521CAC7B" w14:textId="77777777" w:rsidR="00262590" w:rsidRPr="001A6AD6" w:rsidRDefault="00262590" w:rsidP="00262590">
      <w:pPr>
        <w:pStyle w:val="a3"/>
        <w:spacing w:line="214" w:lineRule="exact"/>
        <w:ind w:firstLineChars="600" w:firstLine="1260"/>
        <w:rPr>
          <w:spacing w:val="0"/>
        </w:rPr>
      </w:pPr>
    </w:p>
    <w:p w14:paraId="3111C69F" w14:textId="77777777" w:rsidR="00EC03A6" w:rsidRDefault="00EC03A6" w:rsidP="0044086A">
      <w:pPr>
        <w:pStyle w:val="a3"/>
        <w:spacing w:line="0" w:lineRule="atLeast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主任電気工事士等実務経験証明書</w:t>
      </w:r>
    </w:p>
    <w:p w14:paraId="11FD96BC" w14:textId="77777777" w:rsidR="00EC03A6" w:rsidRDefault="00EC03A6">
      <w:pPr>
        <w:pStyle w:val="a3"/>
        <w:spacing w:line="205" w:lineRule="exact"/>
        <w:rPr>
          <w:spacing w:val="0"/>
        </w:rPr>
      </w:pPr>
    </w:p>
    <w:p w14:paraId="488C5D06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 xml:space="preserve">                    </w:t>
      </w:r>
      <w:r w:rsidR="00AD69EB"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登録申請者本人</w:t>
      </w:r>
    </w:p>
    <w:p w14:paraId="4BD987E5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下記１の電気工事士は、(2)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登録申請者の役員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であり、下記２のとおり、電気工事に</w:t>
      </w:r>
    </w:p>
    <w:p w14:paraId="733F386D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</w:t>
      </w:r>
      <w:r w:rsidR="00AD69EB"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登録申請者の従業員</w:t>
      </w:r>
    </w:p>
    <w:p w14:paraId="5B649E70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従事していることに相違ありません。</w:t>
      </w:r>
    </w:p>
    <w:p w14:paraId="3E1F1DCE" w14:textId="77777777" w:rsidR="00EC03A6" w:rsidRDefault="00EC03A6" w:rsidP="00053B2E">
      <w:pPr>
        <w:pStyle w:val="a3"/>
        <w:spacing w:line="240" w:lineRule="auto"/>
        <w:rPr>
          <w:spacing w:val="0"/>
        </w:rPr>
      </w:pPr>
    </w:p>
    <w:p w14:paraId="4AC74FFC" w14:textId="77777777" w:rsidR="00EC03A6" w:rsidRDefault="00EC03A6" w:rsidP="00053B2E">
      <w:pPr>
        <w:pStyle w:val="a3"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年　　月　　日　　</w:t>
      </w:r>
    </w:p>
    <w:p w14:paraId="5B5462D1" w14:textId="77777777" w:rsidR="00EC03A6" w:rsidRDefault="00EC03A6" w:rsidP="00053B2E">
      <w:pPr>
        <w:pStyle w:val="a3"/>
        <w:spacing w:line="240" w:lineRule="auto"/>
        <w:rPr>
          <w:spacing w:val="0"/>
        </w:rPr>
      </w:pPr>
    </w:p>
    <w:p w14:paraId="4F5FD7D2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山梨県知事　殿</w:t>
      </w:r>
    </w:p>
    <w:p w14:paraId="2AE782B6" w14:textId="77777777" w:rsidR="00EC03A6" w:rsidRDefault="00EC03A6" w:rsidP="00053B2E">
      <w:pPr>
        <w:pStyle w:val="a3"/>
        <w:spacing w:line="240" w:lineRule="auto"/>
        <w:jc w:val="right"/>
        <w:rPr>
          <w:spacing w:val="0"/>
        </w:rPr>
      </w:pPr>
    </w:p>
    <w:p w14:paraId="0E8E376B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登録申請者</w:t>
      </w:r>
    </w:p>
    <w:p w14:paraId="00F0B94D" w14:textId="77777777" w:rsidR="00EC03A6" w:rsidRDefault="00EC03A6" w:rsidP="00053B2E">
      <w:pPr>
        <w:pStyle w:val="a3"/>
        <w:spacing w:line="240" w:lineRule="auto"/>
        <w:jc w:val="center"/>
        <w:rPr>
          <w:spacing w:val="0"/>
        </w:rPr>
      </w:pPr>
    </w:p>
    <w:p w14:paraId="2E015FA5" w14:textId="77777777" w:rsidR="00EC03A6" w:rsidRDefault="00EC03A6" w:rsidP="00053B2E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5BEF7EA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1560"/>
        <w:gridCol w:w="1144"/>
        <w:gridCol w:w="4160"/>
      </w:tblGrid>
      <w:tr w:rsidR="00EC03A6" w14:paraId="1C29532E" w14:textId="77777777">
        <w:trPr>
          <w:cantSplit/>
          <w:trHeight w:hRule="exact" w:val="406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A39891E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5C4DE919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主</w:t>
            </w:r>
          </w:p>
          <w:p w14:paraId="33F4582F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任</w:t>
            </w:r>
          </w:p>
          <w:p w14:paraId="3FE7DB0A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</w:t>
            </w:r>
          </w:p>
          <w:p w14:paraId="3CCAF1EA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気</w:t>
            </w:r>
          </w:p>
          <w:p w14:paraId="50AF6B55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工</w:t>
            </w:r>
          </w:p>
          <w:p w14:paraId="74B58719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</w:p>
          <w:p w14:paraId="730CC782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士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C920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34"/>
                <w:fitText w:val="2720" w:id="110818317"/>
              </w:rPr>
              <w:t>主任電気工事士の氏</w:t>
            </w:r>
            <w:r w:rsidRPr="0078189D">
              <w:rPr>
                <w:rFonts w:ascii="ＭＳ 明朝" w:hAnsi="ＭＳ 明朝" w:hint="eastAsia"/>
                <w:spacing w:val="4"/>
                <w:fitText w:val="2720" w:id="110818317"/>
              </w:rPr>
              <w:t>名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6B70E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</w:p>
        </w:tc>
      </w:tr>
      <w:tr w:rsidR="00EC03A6" w14:paraId="77351174" w14:textId="77777777">
        <w:trPr>
          <w:cantSplit/>
          <w:trHeight w:hRule="exact" w:val="40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68BCF0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29FD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104"/>
                <w:fitText w:val="2720" w:id="110818318"/>
              </w:rPr>
              <w:t>生年月日・年</w:t>
            </w:r>
            <w:r w:rsidRPr="0078189D">
              <w:rPr>
                <w:rFonts w:ascii="ＭＳ 明朝" w:hAnsi="ＭＳ 明朝" w:hint="eastAsia"/>
                <w:spacing w:val="1"/>
                <w:fitText w:val="2720" w:id="110818318"/>
              </w:rPr>
              <w:t>齢</w:t>
            </w:r>
          </w:p>
        </w:tc>
        <w:tc>
          <w:tcPr>
            <w:tcW w:w="5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8B0D7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</w:p>
        </w:tc>
      </w:tr>
      <w:tr w:rsidR="00EC03A6" w14:paraId="77F7D28A" w14:textId="77777777">
        <w:trPr>
          <w:cantSplit/>
          <w:trHeight w:hRule="exact" w:val="61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EB77D1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5D52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522"/>
                <w:fitText w:val="2720" w:id="110818319"/>
              </w:rPr>
              <w:t>現住</w:t>
            </w:r>
            <w:r w:rsidRPr="0078189D">
              <w:rPr>
                <w:rFonts w:ascii="ＭＳ 明朝" w:hAnsi="ＭＳ 明朝" w:hint="eastAsia"/>
                <w:spacing w:val="1"/>
                <w:fitText w:val="2720" w:id="110818319"/>
              </w:rPr>
              <w:t>所</w:t>
            </w:r>
          </w:p>
        </w:tc>
        <w:tc>
          <w:tcPr>
            <w:tcW w:w="5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90F2C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EC03A6" w14:paraId="25E97194" w14:textId="77777777">
        <w:trPr>
          <w:cantSplit/>
          <w:trHeight w:hRule="exact" w:val="41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54E3E0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105F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電気工事士免状の交付年月日</w:t>
            </w:r>
          </w:p>
        </w:tc>
        <w:tc>
          <w:tcPr>
            <w:tcW w:w="5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BDA10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</w:p>
        </w:tc>
      </w:tr>
      <w:tr w:rsidR="00EC03A6" w14:paraId="2A6371AC" w14:textId="77777777">
        <w:trPr>
          <w:cantSplit/>
          <w:trHeight w:hRule="exact" w:val="41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70579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AA1B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146"/>
                <w:fitText w:val="2720" w:id="110818320"/>
              </w:rPr>
              <w:t>免状交付番</w:t>
            </w:r>
            <w:r w:rsidRPr="0078189D">
              <w:rPr>
                <w:rFonts w:ascii="ＭＳ 明朝" w:hAnsi="ＭＳ 明朝" w:hint="eastAsia"/>
                <w:spacing w:val="0"/>
                <w:fitText w:val="2720" w:id="110818320"/>
              </w:rPr>
              <w:t>号</w:t>
            </w:r>
          </w:p>
        </w:tc>
        <w:tc>
          <w:tcPr>
            <w:tcW w:w="53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F9BA8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</w:p>
        </w:tc>
      </w:tr>
      <w:tr w:rsidR="00EC03A6" w14:paraId="30AAD124" w14:textId="77777777">
        <w:trPr>
          <w:trHeight w:hRule="exact" w:val="410"/>
        </w:trPr>
        <w:tc>
          <w:tcPr>
            <w:tcW w:w="8736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C8DDB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電気工事士が登録申請者の行う電気工事に従事した職歴</w:t>
            </w:r>
          </w:p>
        </w:tc>
      </w:tr>
      <w:tr w:rsidR="00EC03A6" w14:paraId="46059A24" w14:textId="77777777">
        <w:trPr>
          <w:trHeight w:hRule="exact" w:val="410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2FF7" w14:textId="77777777" w:rsidR="00EC03A6" w:rsidRDefault="00EC03A6">
            <w:pPr>
              <w:pStyle w:val="a3"/>
              <w:spacing w:before="100" w:line="20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102"/>
                <w:fitText w:val="1040" w:id="110818304"/>
              </w:rPr>
              <w:t>所属</w:t>
            </w:r>
            <w:r w:rsidRPr="0078189D">
              <w:rPr>
                <w:rFonts w:ascii="ＭＳ 明朝" w:hAnsi="ＭＳ 明朝" w:hint="eastAsia"/>
                <w:spacing w:val="1"/>
                <w:fitText w:val="1040" w:id="110818304"/>
              </w:rPr>
              <w:t>名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AE10F" w14:textId="77777777" w:rsidR="00EC03A6" w:rsidRDefault="00EC03A6">
            <w:pPr>
              <w:pStyle w:val="a3"/>
              <w:spacing w:before="100" w:line="20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310"/>
                <w:fitText w:val="1040" w:id="110818305"/>
              </w:rPr>
              <w:t>期</w:t>
            </w:r>
            <w:r w:rsidRPr="0078189D">
              <w:rPr>
                <w:rFonts w:ascii="ＭＳ 明朝" w:hAnsi="ＭＳ 明朝" w:hint="eastAsia"/>
                <w:spacing w:val="0"/>
                <w:fitText w:val="1040" w:id="110818305"/>
              </w:rPr>
              <w:t>間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8DD7C" w14:textId="77777777" w:rsidR="00EC03A6" w:rsidRDefault="00EC03A6">
            <w:pPr>
              <w:pStyle w:val="a3"/>
              <w:spacing w:before="100" w:line="20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業務の内容</w:t>
            </w:r>
          </w:p>
        </w:tc>
      </w:tr>
      <w:tr w:rsidR="00EC03A6" w14:paraId="066DC689" w14:textId="77777777">
        <w:trPr>
          <w:trHeight w:hRule="exact" w:val="5133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247A" w14:textId="77777777" w:rsidR="00EC03A6" w:rsidRDefault="00EC03A6">
            <w:pPr>
              <w:pStyle w:val="a3"/>
              <w:spacing w:before="100"/>
              <w:rPr>
                <w:spacing w:val="0"/>
              </w:rPr>
            </w:pP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3F4E83" w14:textId="77777777" w:rsidR="00EC03A6" w:rsidRDefault="00EC03A6">
            <w:pPr>
              <w:pStyle w:val="a3"/>
              <w:spacing w:before="100"/>
              <w:rPr>
                <w:spacing w:val="0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3CA89" w14:textId="77777777" w:rsidR="00EC03A6" w:rsidRDefault="00EC03A6">
            <w:pPr>
              <w:pStyle w:val="a3"/>
              <w:spacing w:before="100"/>
              <w:rPr>
                <w:spacing w:val="0"/>
              </w:rPr>
            </w:pPr>
          </w:p>
        </w:tc>
      </w:tr>
    </w:tbl>
    <w:p w14:paraId="3C66244D" w14:textId="77777777" w:rsidR="00EC03A6" w:rsidRDefault="00EC03A6">
      <w:pPr>
        <w:pStyle w:val="a3"/>
        <w:spacing w:line="203" w:lineRule="exact"/>
        <w:rPr>
          <w:spacing w:val="0"/>
        </w:rPr>
      </w:pPr>
    </w:p>
    <w:p w14:paraId="358B7018" w14:textId="77777777" w:rsidR="00EC03A6" w:rsidRDefault="00EC03A6">
      <w:pPr>
        <w:pStyle w:val="a3"/>
        <w:spacing w:line="205" w:lineRule="exact"/>
        <w:rPr>
          <w:spacing w:val="0"/>
        </w:rPr>
      </w:pPr>
      <w:r>
        <w:rPr>
          <w:rFonts w:ascii="ＭＳ 明朝" w:hAnsi="ＭＳ 明朝" w:hint="eastAsia"/>
        </w:rPr>
        <w:t>（記載注意）</w:t>
      </w:r>
    </w:p>
    <w:p w14:paraId="4158258E" w14:textId="77777777" w:rsidR="00EC03A6" w:rsidRDefault="0015292D">
      <w:pPr>
        <w:pStyle w:val="a3"/>
        <w:spacing w:line="205" w:lineRule="exact"/>
        <w:rPr>
          <w:spacing w:val="0"/>
        </w:rPr>
      </w:pPr>
      <w:r>
        <w:rPr>
          <w:rFonts w:ascii="ＭＳ 明朝" w:hAnsi="ＭＳ 明朝" w:hint="eastAsia"/>
        </w:rPr>
        <w:t>１．この様式の大きさは、日本産業</w:t>
      </w:r>
      <w:r w:rsidR="00EC03A6">
        <w:rPr>
          <w:rFonts w:ascii="ＭＳ 明朝" w:hAnsi="ＭＳ 明朝" w:hint="eastAsia"/>
        </w:rPr>
        <w:t>規格Ａ４とすること。</w:t>
      </w:r>
    </w:p>
    <w:p w14:paraId="6DA59472" w14:textId="77777777" w:rsidR="00EC03A6" w:rsidRDefault="00EC03A6">
      <w:pPr>
        <w:pStyle w:val="a3"/>
        <w:spacing w:line="205" w:lineRule="exact"/>
        <w:rPr>
          <w:spacing w:val="0"/>
        </w:rPr>
      </w:pPr>
      <w:r>
        <w:rPr>
          <w:rFonts w:ascii="ＭＳ 明朝" w:hAnsi="ＭＳ 明朝" w:hint="eastAsia"/>
        </w:rPr>
        <w:t>２．この証明書は、被証明者１人につき作成すること。</w:t>
      </w:r>
    </w:p>
    <w:p w14:paraId="043CCDC8" w14:textId="77777777" w:rsidR="00EC03A6" w:rsidRDefault="00EC03A6">
      <w:pPr>
        <w:pStyle w:val="a3"/>
        <w:spacing w:line="205" w:lineRule="exact"/>
        <w:rPr>
          <w:spacing w:val="0"/>
        </w:rPr>
      </w:pPr>
      <w:r>
        <w:rPr>
          <w:rFonts w:ascii="ＭＳ 明朝" w:hAnsi="ＭＳ 明朝" w:hint="eastAsia"/>
        </w:rPr>
        <w:t>３．</w:t>
      </w:r>
      <w:r>
        <w:rPr>
          <w:rFonts w:eastAsia="Times New Roman" w:cs="Times New Roman"/>
        </w:rPr>
        <w:t>(1)</w:t>
      </w:r>
      <w:r>
        <w:rPr>
          <w:rFonts w:ascii="ＭＳ 明朝" w:hAnsi="ＭＳ 明朝" w:hint="eastAsia"/>
        </w:rPr>
        <w:t>登録申請者本人、</w:t>
      </w:r>
      <w:r>
        <w:rPr>
          <w:rFonts w:eastAsia="Times New Roman" w:cs="Times New Roman"/>
        </w:rPr>
        <w:t>(2)</w:t>
      </w:r>
      <w:r>
        <w:rPr>
          <w:rFonts w:ascii="ＭＳ 明朝" w:hAnsi="ＭＳ 明朝" w:hint="eastAsia"/>
        </w:rPr>
        <w:t>登録申請者の役員、</w:t>
      </w:r>
      <w:r>
        <w:rPr>
          <w:rFonts w:eastAsia="Times New Roman" w:cs="Times New Roman"/>
        </w:rPr>
        <w:t>(3)</w:t>
      </w:r>
      <w:r>
        <w:rPr>
          <w:rFonts w:ascii="ＭＳ 明朝" w:hAnsi="ＭＳ 明朝" w:hint="eastAsia"/>
        </w:rPr>
        <w:t>登録申請者の従業員については、該当するものを○で囲むこと。</w:t>
      </w:r>
    </w:p>
    <w:p w14:paraId="2BAF2895" w14:textId="77777777" w:rsidR="00EC03A6" w:rsidRDefault="00EC03A6">
      <w:pPr>
        <w:pStyle w:val="a3"/>
        <w:spacing w:line="205" w:lineRule="exact"/>
        <w:rPr>
          <w:spacing w:val="0"/>
        </w:rPr>
      </w:pPr>
      <w:r>
        <w:rPr>
          <w:rFonts w:ascii="ＭＳ 明朝" w:hAnsi="ＭＳ 明朝" w:hint="eastAsia"/>
        </w:rPr>
        <w:t>４．所属名は、○○営業所○○担当というように具体的に記入すること。</w:t>
      </w:r>
    </w:p>
    <w:p w14:paraId="79B49512" w14:textId="77777777" w:rsidR="00EC03A6" w:rsidRDefault="00EC03A6">
      <w:pPr>
        <w:pStyle w:val="a3"/>
        <w:spacing w:line="205" w:lineRule="exact"/>
        <w:rPr>
          <w:spacing w:val="0"/>
        </w:rPr>
      </w:pPr>
      <w:r>
        <w:rPr>
          <w:rFonts w:ascii="ＭＳ 明朝" w:hAnsi="ＭＳ 明朝" w:hint="eastAsia"/>
        </w:rPr>
        <w:t>５．業務の内容は、○○施設の屋内配線工事の施工業務等を具体的に記入すること。</w:t>
      </w:r>
    </w:p>
    <w:p w14:paraId="1FC7D58B" w14:textId="77777777" w:rsidR="00EC03A6" w:rsidRDefault="00EC03A6">
      <w:pPr>
        <w:pStyle w:val="a3"/>
        <w:spacing w:line="205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なお、主任電気工事士の職歴のある者については、その旨を明記すること。</w:t>
      </w:r>
    </w:p>
    <w:p w14:paraId="5057EEAA" w14:textId="77777777" w:rsidR="00EC03A6" w:rsidRDefault="00EB2ED7">
      <w:pPr>
        <w:pStyle w:val="a3"/>
        <w:spacing w:line="205" w:lineRule="exact"/>
        <w:rPr>
          <w:rFonts w:ascii="ＭＳ 明朝" w:hAnsi="ＭＳ 明朝"/>
        </w:rPr>
      </w:pPr>
      <w:r>
        <w:rPr>
          <w:spacing w:val="0"/>
        </w:rPr>
        <w:br w:type="page"/>
      </w:r>
      <w:r w:rsidR="00EC03A6">
        <w:rPr>
          <w:rFonts w:ascii="ＭＳ 明朝" w:hAnsi="ＭＳ 明朝" w:hint="eastAsia"/>
        </w:rPr>
        <w:lastRenderedPageBreak/>
        <w:t>様式例２</w:t>
      </w:r>
      <w:r w:rsidR="00262590">
        <w:rPr>
          <w:rFonts w:ascii="ＭＳ 明朝" w:hAnsi="ＭＳ 明朝" w:hint="eastAsia"/>
        </w:rPr>
        <w:t xml:space="preserve">　（</w:t>
      </w:r>
      <w:r w:rsidR="00262590" w:rsidRPr="001A6AD6">
        <w:rPr>
          <w:rFonts w:ascii="ＭＳ 明朝" w:hAnsi="ＭＳ 明朝" w:hint="eastAsia"/>
        </w:rPr>
        <w:t>主任電気工事士等が他の電気工事業者等に雇用されていた場合</w:t>
      </w:r>
      <w:r w:rsidR="00262590">
        <w:rPr>
          <w:rFonts w:ascii="ＭＳ 明朝" w:hAnsi="ＭＳ 明朝" w:hint="eastAsia"/>
        </w:rPr>
        <w:t>）</w:t>
      </w:r>
    </w:p>
    <w:p w14:paraId="586BE04D" w14:textId="77777777" w:rsidR="00262590" w:rsidRDefault="00262590">
      <w:pPr>
        <w:pStyle w:val="a3"/>
        <w:spacing w:line="205" w:lineRule="exact"/>
        <w:rPr>
          <w:spacing w:val="0"/>
        </w:rPr>
      </w:pPr>
    </w:p>
    <w:p w14:paraId="3D88BD12" w14:textId="77777777" w:rsidR="00EC03A6" w:rsidRDefault="00EC03A6" w:rsidP="0044086A">
      <w:pPr>
        <w:pStyle w:val="a3"/>
        <w:spacing w:line="0" w:lineRule="atLeast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主任電気工事士等実務経験証明書</w:t>
      </w:r>
    </w:p>
    <w:p w14:paraId="41CA1FE0" w14:textId="77777777" w:rsidR="00EC03A6" w:rsidRDefault="00EC03A6">
      <w:pPr>
        <w:pStyle w:val="a3"/>
        <w:spacing w:line="205" w:lineRule="exact"/>
        <w:rPr>
          <w:spacing w:val="0"/>
        </w:rPr>
      </w:pPr>
    </w:p>
    <w:p w14:paraId="0235A108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下記１の電気工事士は、下記２のとおり、電気工事に従事していた者に相違ありません。</w:t>
      </w:r>
    </w:p>
    <w:p w14:paraId="5E6F5C6A" w14:textId="77777777" w:rsidR="00EC03A6" w:rsidRDefault="00EC03A6" w:rsidP="00053B2E">
      <w:pPr>
        <w:pStyle w:val="a3"/>
        <w:spacing w:line="240" w:lineRule="auto"/>
        <w:rPr>
          <w:spacing w:val="0"/>
        </w:rPr>
      </w:pPr>
    </w:p>
    <w:p w14:paraId="7139244D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F744A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14:paraId="38328DFE" w14:textId="77777777" w:rsidR="00EC03A6" w:rsidRDefault="00EC03A6" w:rsidP="00053B2E">
      <w:pPr>
        <w:pStyle w:val="a3"/>
        <w:spacing w:line="240" w:lineRule="auto"/>
        <w:rPr>
          <w:spacing w:val="0"/>
        </w:rPr>
      </w:pPr>
    </w:p>
    <w:p w14:paraId="067E1208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山梨県知事　殿</w:t>
      </w:r>
    </w:p>
    <w:p w14:paraId="2D867EB2" w14:textId="77777777" w:rsidR="00EC03A6" w:rsidRDefault="00EC03A6" w:rsidP="00053B2E">
      <w:pPr>
        <w:pStyle w:val="a3"/>
        <w:spacing w:line="240" w:lineRule="auto"/>
        <w:rPr>
          <w:spacing w:val="0"/>
        </w:rPr>
      </w:pPr>
    </w:p>
    <w:p w14:paraId="1BB73893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証明者　住　　　　　所</w:t>
      </w:r>
    </w:p>
    <w:p w14:paraId="5F0224EF" w14:textId="77777777" w:rsidR="00EC03A6" w:rsidRDefault="00EC03A6" w:rsidP="00053B2E">
      <w:pPr>
        <w:pStyle w:val="a3"/>
        <w:spacing w:line="240" w:lineRule="auto"/>
        <w:rPr>
          <w:spacing w:val="0"/>
        </w:rPr>
      </w:pPr>
    </w:p>
    <w:p w14:paraId="704FD43D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eastAsia="Times New Roman" w:cs="Times New Roman"/>
          <w:spacing w:val="0"/>
        </w:rPr>
        <w:t xml:space="preserve">      </w:t>
      </w:r>
      <w:r w:rsidRPr="00053B2E">
        <w:rPr>
          <w:rFonts w:ascii="ＭＳ 明朝" w:hAnsi="ＭＳ 明朝" w:hint="eastAsia"/>
          <w:spacing w:val="20"/>
          <w:fitText w:val="1460" w:id="110818306"/>
        </w:rPr>
        <w:t>氏名又は名</w:t>
      </w:r>
      <w:r w:rsidRPr="00053B2E">
        <w:rPr>
          <w:rFonts w:ascii="ＭＳ 明朝" w:hAnsi="ＭＳ 明朝" w:hint="eastAsia"/>
          <w:spacing w:val="0"/>
          <w:fitText w:val="1460" w:id="110818306"/>
        </w:rPr>
        <w:t>称</w:t>
      </w:r>
    </w:p>
    <w:p w14:paraId="418E2C2F" w14:textId="77777777" w:rsidR="00EC03A6" w:rsidRDefault="00EC03A6" w:rsidP="00053B2E">
      <w:pPr>
        <w:pStyle w:val="a3"/>
        <w:spacing w:line="240" w:lineRule="auto"/>
        <w:rPr>
          <w:spacing w:val="0"/>
        </w:rPr>
      </w:pPr>
    </w:p>
    <w:p w14:paraId="0641E304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</w:t>
      </w: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法人にあっては</w:t>
      </w:r>
    </w:p>
    <w:p w14:paraId="28AEBF0F" w14:textId="77777777" w:rsidR="00EC03A6" w:rsidRDefault="00EC03A6" w:rsidP="00053B2E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78189D">
        <w:rPr>
          <w:rFonts w:ascii="ＭＳ 明朝" w:hAnsi="ＭＳ 明朝" w:hint="eastAsia"/>
          <w:spacing w:val="20"/>
          <w:fitText w:val="1460" w:id="110818307"/>
        </w:rPr>
        <w:t>代表者の氏</w:t>
      </w:r>
      <w:r w:rsidRPr="0078189D">
        <w:rPr>
          <w:rFonts w:ascii="ＭＳ 明朝" w:hAnsi="ＭＳ 明朝" w:hint="eastAsia"/>
          <w:spacing w:val="0"/>
          <w:fitText w:val="1460" w:id="110818307"/>
        </w:rPr>
        <w:t>名</w:t>
      </w:r>
      <w:r>
        <w:rPr>
          <w:rFonts w:eastAsia="Times New Roman" w:cs="Times New Roman"/>
          <w:spacing w:val="0"/>
        </w:rPr>
        <w:t xml:space="preserve">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印</w:t>
      </w:r>
    </w:p>
    <w:p w14:paraId="52E47B8A" w14:textId="77777777" w:rsidR="00EC03A6" w:rsidRDefault="00EC03A6" w:rsidP="00053B2E">
      <w:pPr>
        <w:pStyle w:val="a3"/>
        <w:spacing w:line="240" w:lineRule="auto"/>
        <w:rPr>
          <w:spacing w:val="0"/>
        </w:rPr>
      </w:pPr>
    </w:p>
    <w:p w14:paraId="226435DA" w14:textId="77777777" w:rsidR="00EC03A6" w:rsidRDefault="00EC03A6" w:rsidP="00053B2E">
      <w:pPr>
        <w:pStyle w:val="a3"/>
        <w:spacing w:line="240" w:lineRule="auto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972A211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416"/>
        <w:gridCol w:w="936"/>
        <w:gridCol w:w="1144"/>
        <w:gridCol w:w="4368"/>
      </w:tblGrid>
      <w:tr w:rsidR="00EC03A6" w14:paraId="4C0D65C5" w14:textId="77777777">
        <w:trPr>
          <w:cantSplit/>
          <w:trHeight w:hRule="exact" w:val="406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DC05705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  <w:p w14:paraId="16D72393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主</w:t>
            </w:r>
          </w:p>
          <w:p w14:paraId="567C8030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任</w:t>
            </w:r>
          </w:p>
          <w:p w14:paraId="014E9DB7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</w:t>
            </w:r>
          </w:p>
          <w:p w14:paraId="400514A7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気</w:t>
            </w:r>
          </w:p>
          <w:p w14:paraId="1DF613BA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工</w:t>
            </w:r>
          </w:p>
          <w:p w14:paraId="045F8956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事</w:t>
            </w:r>
          </w:p>
          <w:p w14:paraId="602455A6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士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9DFD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29"/>
                <w:fitText w:val="2620" w:id="110818308"/>
              </w:rPr>
              <w:t>主任電気工事士の氏</w:t>
            </w:r>
            <w:r w:rsidRPr="0078189D">
              <w:rPr>
                <w:rFonts w:ascii="ＭＳ 明朝" w:hAnsi="ＭＳ 明朝" w:hint="eastAsia"/>
                <w:spacing w:val="0"/>
                <w:fitText w:val="2620" w:id="110818308"/>
              </w:rPr>
              <w:t>名</w:t>
            </w:r>
          </w:p>
        </w:tc>
        <w:tc>
          <w:tcPr>
            <w:tcW w:w="5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17E733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</w:p>
        </w:tc>
      </w:tr>
      <w:tr w:rsidR="00EC03A6" w14:paraId="0943C4BB" w14:textId="77777777">
        <w:trPr>
          <w:cantSplit/>
          <w:trHeight w:hRule="exact" w:val="406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061307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D2ED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96"/>
                <w:fitText w:val="2620" w:id="110818309"/>
              </w:rPr>
              <w:t>生年月日・年</w:t>
            </w:r>
            <w:r w:rsidRPr="0078189D">
              <w:rPr>
                <w:rFonts w:ascii="ＭＳ 明朝" w:hAnsi="ＭＳ 明朝" w:hint="eastAsia"/>
                <w:fitText w:val="2620" w:id="110818309"/>
              </w:rPr>
              <w:t>齢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CB0B3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</w:p>
        </w:tc>
      </w:tr>
      <w:tr w:rsidR="00EC03A6" w14:paraId="08F09274" w14:textId="77777777">
        <w:trPr>
          <w:cantSplit/>
          <w:trHeight w:hRule="exact" w:val="61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DEFD99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8AE3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497"/>
                <w:fitText w:val="2620" w:id="110818310"/>
              </w:rPr>
              <w:t>現住</w:t>
            </w:r>
            <w:r w:rsidRPr="0078189D">
              <w:rPr>
                <w:rFonts w:ascii="ＭＳ 明朝" w:hAnsi="ＭＳ 明朝" w:hint="eastAsia"/>
                <w:spacing w:val="1"/>
                <w:fitText w:val="2620" w:id="110818310"/>
              </w:rPr>
              <w:t>所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3D1B3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</w:tr>
      <w:tr w:rsidR="00EC03A6" w14:paraId="48746FBC" w14:textId="77777777">
        <w:trPr>
          <w:cantSplit/>
          <w:trHeight w:hRule="exact" w:val="615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2F1820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4F00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電気工事士免状の交付年月</w:t>
            </w:r>
          </w:p>
          <w:p w14:paraId="6E8CA8DC" w14:textId="77777777" w:rsidR="00EC03A6" w:rsidRDefault="00EC03A6">
            <w:pPr>
              <w:pStyle w:val="a3"/>
              <w:spacing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36F57D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</w:p>
        </w:tc>
      </w:tr>
      <w:tr w:rsidR="00EC03A6" w14:paraId="49064D49" w14:textId="77777777">
        <w:trPr>
          <w:cantSplit/>
          <w:trHeight w:hRule="exact" w:val="41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EF6965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2953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136"/>
                <w:fitText w:val="2620" w:id="110818311"/>
              </w:rPr>
              <w:t>免状交付番</w:t>
            </w:r>
            <w:r w:rsidRPr="0078189D">
              <w:rPr>
                <w:rFonts w:ascii="ＭＳ 明朝" w:hAnsi="ＭＳ 明朝" w:hint="eastAsia"/>
                <w:spacing w:val="0"/>
                <w:fitText w:val="2620" w:id="110818311"/>
              </w:rPr>
              <w:t>号</w:t>
            </w:r>
          </w:p>
        </w:tc>
        <w:tc>
          <w:tcPr>
            <w:tcW w:w="55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D22A2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</w:p>
        </w:tc>
      </w:tr>
      <w:tr w:rsidR="00EC03A6" w14:paraId="68DFE51A" w14:textId="77777777">
        <w:trPr>
          <w:trHeight w:hRule="exact" w:val="410"/>
        </w:trPr>
        <w:tc>
          <w:tcPr>
            <w:tcW w:w="8736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FB859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２　電気工事士が登録申請者の行う電気工事に従事した職歴</w:t>
            </w:r>
          </w:p>
        </w:tc>
      </w:tr>
      <w:tr w:rsidR="00EC03A6" w14:paraId="7FFDD5DF" w14:textId="77777777">
        <w:trPr>
          <w:trHeight w:hRule="exact" w:val="410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0E2E" w14:textId="77777777" w:rsidR="00EC03A6" w:rsidRDefault="00EC03A6">
            <w:pPr>
              <w:pStyle w:val="a3"/>
              <w:spacing w:before="100" w:line="20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102"/>
                <w:fitText w:val="1040" w:id="110818312"/>
              </w:rPr>
              <w:t>所属</w:t>
            </w:r>
            <w:r w:rsidRPr="0078189D">
              <w:rPr>
                <w:rFonts w:ascii="ＭＳ 明朝" w:hAnsi="ＭＳ 明朝" w:hint="eastAsia"/>
                <w:spacing w:val="1"/>
                <w:fitText w:val="1040" w:id="110818312"/>
              </w:rPr>
              <w:t>名</w:t>
            </w:r>
          </w:p>
        </w:tc>
        <w:tc>
          <w:tcPr>
            <w:tcW w:w="2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DDE96" w14:textId="77777777" w:rsidR="00EC03A6" w:rsidRDefault="00EC03A6">
            <w:pPr>
              <w:pStyle w:val="a3"/>
              <w:spacing w:before="100" w:line="20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310"/>
                <w:fitText w:val="1040" w:id="110818313"/>
              </w:rPr>
              <w:t>期</w:t>
            </w:r>
            <w:r w:rsidRPr="0078189D">
              <w:rPr>
                <w:rFonts w:ascii="ＭＳ 明朝" w:hAnsi="ＭＳ 明朝" w:hint="eastAsia"/>
                <w:spacing w:val="0"/>
                <w:fitText w:val="1040" w:id="110818313"/>
              </w:rPr>
              <w:t>間</w:t>
            </w:r>
          </w:p>
        </w:tc>
        <w:tc>
          <w:tcPr>
            <w:tcW w:w="4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B125A4" w14:textId="77777777" w:rsidR="00EC03A6" w:rsidRDefault="00EC03A6">
            <w:pPr>
              <w:pStyle w:val="a3"/>
              <w:spacing w:before="100" w:line="205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業務の内容</w:t>
            </w:r>
          </w:p>
        </w:tc>
      </w:tr>
      <w:tr w:rsidR="00EC03A6" w14:paraId="5A5408FD" w14:textId="77777777">
        <w:trPr>
          <w:trHeight w:hRule="exact" w:val="4517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CF49" w14:textId="77777777" w:rsidR="00EC03A6" w:rsidRDefault="00EC03A6">
            <w:pPr>
              <w:pStyle w:val="a3"/>
              <w:spacing w:before="100"/>
              <w:rPr>
                <w:spacing w:val="0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7065A" w14:textId="77777777" w:rsidR="00EC03A6" w:rsidRDefault="00EC03A6">
            <w:pPr>
              <w:pStyle w:val="a3"/>
              <w:spacing w:before="100"/>
              <w:rPr>
                <w:spacing w:val="0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1B7494" w14:textId="77777777" w:rsidR="00EC03A6" w:rsidRDefault="00EC03A6">
            <w:pPr>
              <w:pStyle w:val="a3"/>
              <w:spacing w:before="100"/>
              <w:rPr>
                <w:spacing w:val="0"/>
              </w:rPr>
            </w:pPr>
          </w:p>
        </w:tc>
      </w:tr>
      <w:tr w:rsidR="00EC03A6" w14:paraId="1CEB6FF4" w14:textId="77777777">
        <w:trPr>
          <w:trHeight w:hRule="exact" w:val="410"/>
        </w:trPr>
        <w:tc>
          <w:tcPr>
            <w:tcW w:w="22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E9A6BA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３　証明者の事業内容</w:t>
            </w:r>
          </w:p>
        </w:tc>
        <w:tc>
          <w:tcPr>
            <w:tcW w:w="6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1F15" w14:textId="77777777" w:rsidR="00EC03A6" w:rsidRDefault="00EC03A6">
            <w:pPr>
              <w:pStyle w:val="a3"/>
              <w:spacing w:before="100" w:line="205" w:lineRule="exact"/>
              <w:rPr>
                <w:spacing w:val="0"/>
              </w:rPr>
            </w:pPr>
          </w:p>
        </w:tc>
      </w:tr>
    </w:tbl>
    <w:p w14:paraId="0F3298EB" w14:textId="77777777" w:rsidR="00EC03A6" w:rsidRDefault="00EC03A6">
      <w:pPr>
        <w:pStyle w:val="a3"/>
        <w:spacing w:line="100" w:lineRule="exact"/>
        <w:rPr>
          <w:spacing w:val="0"/>
        </w:rPr>
      </w:pPr>
    </w:p>
    <w:p w14:paraId="23212878" w14:textId="77777777" w:rsidR="00EC03A6" w:rsidRDefault="00EC03A6" w:rsidP="0044086A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（記載注意）</w:t>
      </w:r>
    </w:p>
    <w:p w14:paraId="4A1A46CE" w14:textId="77777777" w:rsidR="00EC03A6" w:rsidRDefault="0015292D" w:rsidP="0044086A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１．この様式の大きさは、日本産業</w:t>
      </w:r>
      <w:r w:rsidR="00EC03A6">
        <w:rPr>
          <w:rFonts w:ascii="ＭＳ 明朝" w:hAnsi="ＭＳ 明朝" w:hint="eastAsia"/>
        </w:rPr>
        <w:t>規格Ａ４とすること。</w:t>
      </w:r>
    </w:p>
    <w:p w14:paraId="6D1B240D" w14:textId="77777777" w:rsidR="00EC03A6" w:rsidRDefault="00EC03A6" w:rsidP="0044086A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２．所属名は、○○営業所○○担当というように具体的に記入すること。</w:t>
      </w:r>
    </w:p>
    <w:p w14:paraId="4542F10C" w14:textId="77777777" w:rsidR="00EC03A6" w:rsidRDefault="00EC03A6" w:rsidP="0044086A">
      <w:pPr>
        <w:pStyle w:val="a3"/>
        <w:spacing w:line="240" w:lineRule="exact"/>
        <w:rPr>
          <w:spacing w:val="0"/>
        </w:rPr>
      </w:pPr>
      <w:r>
        <w:rPr>
          <w:rFonts w:ascii="ＭＳ 明朝" w:hAnsi="ＭＳ 明朝" w:hint="eastAsia"/>
        </w:rPr>
        <w:t>３．業務の内容は、○○施設の屋内配線工事の施工業務等を具体的に記入すること。</w:t>
      </w:r>
    </w:p>
    <w:p w14:paraId="3426299C" w14:textId="77777777" w:rsidR="00EC03A6" w:rsidRDefault="00EC03A6" w:rsidP="0044086A">
      <w:pPr>
        <w:pStyle w:val="a3"/>
        <w:spacing w:line="240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なお、主任電気工事士の職歴のある者については、その旨を明記すること。</w:t>
      </w:r>
    </w:p>
    <w:p w14:paraId="37170DC1" w14:textId="77777777" w:rsidR="00EC03A6" w:rsidRDefault="00EB2ED7">
      <w:pPr>
        <w:pStyle w:val="a3"/>
        <w:rPr>
          <w:spacing w:val="0"/>
        </w:rPr>
      </w:pPr>
      <w:r>
        <w:rPr>
          <w:spacing w:val="0"/>
        </w:rPr>
        <w:br w:type="page"/>
      </w:r>
    </w:p>
    <w:p w14:paraId="0A7774EA" w14:textId="77777777" w:rsidR="00EC03A6" w:rsidRDefault="00EC03A6" w:rsidP="0044086A">
      <w:pPr>
        <w:pStyle w:val="a3"/>
        <w:spacing w:line="0" w:lineRule="atLeas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lastRenderedPageBreak/>
        <w:t>主任電気工事士の履歴書</w:t>
      </w:r>
    </w:p>
    <w:p w14:paraId="23CCF9A5" w14:textId="77777777" w:rsidR="00EC03A6" w:rsidRDefault="00EC03A6">
      <w:pPr>
        <w:pStyle w:val="a3"/>
        <w:spacing w:line="221" w:lineRule="exact"/>
        <w:jc w:val="center"/>
        <w:rPr>
          <w:spacing w:val="0"/>
        </w:rPr>
      </w:pPr>
    </w:p>
    <w:p w14:paraId="0991F11B" w14:textId="77777777" w:rsidR="00EC03A6" w:rsidRDefault="00EC03A6">
      <w:pPr>
        <w:pStyle w:val="a3"/>
        <w:spacing w:line="221" w:lineRule="exact"/>
        <w:jc w:val="right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年　　　月　　　日現在</w:t>
      </w:r>
    </w:p>
    <w:p w14:paraId="3EDB5B32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744"/>
        <w:gridCol w:w="3952"/>
        <w:gridCol w:w="1144"/>
      </w:tblGrid>
      <w:tr w:rsidR="00EC03A6" w14:paraId="59B66E1C" w14:textId="77777777">
        <w:trPr>
          <w:cantSplit/>
          <w:trHeight w:hRule="exact" w:val="432"/>
        </w:trPr>
        <w:tc>
          <w:tcPr>
            <w:tcW w:w="37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466476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3952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2788A76F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4"/>
                <w:szCs w:val="14"/>
              </w:rPr>
              <w:t>ふりがな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408C1961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438C7EF3" w14:textId="77777777">
        <w:trPr>
          <w:cantSplit/>
          <w:trHeight w:hRule="exact" w:val="651"/>
        </w:trPr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AB1A23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5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16951F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position w:val="15"/>
                <w:sz w:val="15"/>
                <w:szCs w:val="15"/>
              </w:rPr>
              <w:t>氏　 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638906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43D15C46" w14:textId="77777777">
        <w:trPr>
          <w:cantSplit/>
          <w:trHeight w:hRule="exact" w:val="434"/>
        </w:trPr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F0CF6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9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12DA9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生年月日</w:t>
            </w:r>
            <w:r>
              <w:rPr>
                <w:rFonts w:ascii="ＭＳ 明朝" w:hAnsi="ＭＳ 明朝" w:hint="eastAsia"/>
                <w:spacing w:val="-5"/>
              </w:rPr>
              <w:t xml:space="preserve">　　　　　年　　　月　　　日生（満　　才）</w:t>
            </w:r>
          </w:p>
        </w:tc>
      </w:tr>
    </w:tbl>
    <w:p w14:paraId="51CDC5E4" w14:textId="77777777" w:rsidR="00EC03A6" w:rsidRDefault="00EC03A6">
      <w:pPr>
        <w:pStyle w:val="a3"/>
        <w:spacing w:line="116" w:lineRule="exact"/>
        <w:rPr>
          <w:spacing w:val="0"/>
        </w:rPr>
      </w:pPr>
    </w:p>
    <w:p w14:paraId="5E2D9B36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36"/>
        <w:gridCol w:w="936"/>
        <w:gridCol w:w="1664"/>
      </w:tblGrid>
      <w:tr w:rsidR="00EC03A6" w14:paraId="510DEB0B" w14:textId="77777777">
        <w:trPr>
          <w:trHeight w:hRule="exact" w:val="868"/>
        </w:trPr>
        <w:tc>
          <w:tcPr>
            <w:tcW w:w="873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A8493A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position w:val="15"/>
                <w:sz w:val="15"/>
                <w:szCs w:val="15"/>
              </w:rPr>
              <w:t>本　籍</w:t>
            </w:r>
          </w:p>
        </w:tc>
      </w:tr>
      <w:tr w:rsidR="00EC03A6" w14:paraId="353931BA" w14:textId="77777777">
        <w:trPr>
          <w:cantSplit/>
          <w:trHeight w:hRule="exact" w:val="436"/>
        </w:trPr>
        <w:tc>
          <w:tcPr>
            <w:tcW w:w="6136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1DFEEEF2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4"/>
                <w:szCs w:val="14"/>
              </w:rPr>
              <w:t>ふりがな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218D9C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  <w:fitText w:val="720" w:id="110818314"/>
              </w:rPr>
              <w:t>郵便番号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A426F64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電話</w:t>
            </w:r>
          </w:p>
          <w:p w14:paraId="01B82161" w14:textId="77777777" w:rsidR="00EC03A6" w:rsidRDefault="00EC03A6">
            <w:pPr>
              <w:pStyle w:val="a3"/>
              <w:spacing w:line="221" w:lineRule="exact"/>
              <w:rPr>
                <w:spacing w:val="0"/>
              </w:rPr>
            </w:pPr>
          </w:p>
          <w:p w14:paraId="0FE535BF" w14:textId="77777777" w:rsidR="00EC03A6" w:rsidRDefault="00EC03A6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－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－</w:t>
            </w:r>
          </w:p>
          <w:p w14:paraId="674B9A02" w14:textId="77777777" w:rsidR="00EC03A6" w:rsidRDefault="00EC03A6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(　　　　 方呼</w:t>
            </w:r>
          </w:p>
          <w:p w14:paraId="5A60235B" w14:textId="77777777" w:rsidR="00EC03A6" w:rsidRDefault="00EC03A6">
            <w:pPr>
              <w:pStyle w:val="a3"/>
              <w:spacing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</w:rPr>
              <w:t>出)</w:t>
            </w:r>
          </w:p>
        </w:tc>
      </w:tr>
      <w:tr w:rsidR="00EC03A6" w14:paraId="5770D1C5" w14:textId="77777777">
        <w:trPr>
          <w:cantSplit/>
          <w:trHeight w:hRule="exact" w:val="876"/>
        </w:trPr>
        <w:tc>
          <w:tcPr>
            <w:tcW w:w="61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3573F9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position w:val="16"/>
                <w:sz w:val="16"/>
                <w:szCs w:val="16"/>
              </w:rPr>
              <w:t>現住所</w:t>
            </w:r>
          </w:p>
        </w:tc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3AF1BA2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FC3D936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</w:tbl>
    <w:p w14:paraId="1E2C54A6" w14:textId="77777777" w:rsidR="00EC03A6" w:rsidRDefault="00EC03A6">
      <w:pPr>
        <w:pStyle w:val="a3"/>
        <w:spacing w:line="116" w:lineRule="exact"/>
        <w:rPr>
          <w:spacing w:val="0"/>
        </w:rPr>
      </w:pPr>
    </w:p>
    <w:p w14:paraId="25B8353B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864"/>
      </w:tblGrid>
      <w:tr w:rsidR="00EC03A6" w14:paraId="112D8F65" w14:textId="77777777">
        <w:trPr>
          <w:trHeight w:hRule="exact" w:val="438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6DED281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10"/>
                <w:sz w:val="16"/>
                <w:szCs w:val="16"/>
                <w:fitText w:val="420" w:id="110818315"/>
              </w:rPr>
              <w:t xml:space="preserve">年 </w:t>
            </w:r>
            <w:r w:rsidRPr="0078189D">
              <w:rPr>
                <w:rFonts w:ascii="ＭＳ 明朝" w:hAnsi="ＭＳ 明朝" w:hint="eastAsia"/>
                <w:spacing w:val="-10"/>
                <w:sz w:val="16"/>
                <w:szCs w:val="16"/>
                <w:fitText w:val="420" w:id="110818315"/>
              </w:rPr>
              <w:t>号</w:t>
            </w:r>
          </w:p>
        </w:tc>
        <w:tc>
          <w:tcPr>
            <w:tcW w:w="624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D3E6FEF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130"/>
                <w:sz w:val="16"/>
                <w:szCs w:val="16"/>
                <w:fitText w:val="420" w:id="110818316"/>
              </w:rPr>
              <w:t>年</w:t>
            </w:r>
          </w:p>
        </w:tc>
        <w:tc>
          <w:tcPr>
            <w:tcW w:w="6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91231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130"/>
                <w:sz w:val="16"/>
                <w:szCs w:val="16"/>
                <w:fitText w:val="420" w:id="110818317"/>
              </w:rPr>
              <w:t>月</w:t>
            </w:r>
          </w:p>
        </w:tc>
        <w:tc>
          <w:tcPr>
            <w:tcW w:w="68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71BD0FF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職　　　　　　　　歴　　　　　　　　等</w:t>
            </w:r>
          </w:p>
        </w:tc>
      </w:tr>
      <w:tr w:rsidR="00EC03A6" w14:paraId="584B8748" w14:textId="77777777">
        <w:trPr>
          <w:trHeight w:hRule="exact" w:val="657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1BE2D77B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8714F97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073FC0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25982B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4C62A57A" w14:textId="77777777">
        <w:trPr>
          <w:trHeight w:hRule="exact" w:val="657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6491B0F1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3DFAF2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0F740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AA03DB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66F93D4F" w14:textId="77777777">
        <w:trPr>
          <w:trHeight w:hRule="exact" w:val="657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7F7306A5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D2D329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FBC967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A6A317C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746689AC" w14:textId="77777777">
        <w:trPr>
          <w:trHeight w:hRule="exact" w:val="657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2B1E2AF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D520506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7B2E3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CB69B0A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067BAEAF" w14:textId="77777777">
        <w:trPr>
          <w:trHeight w:hRule="exact" w:val="661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1CBC90C9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0B27E5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62A80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3992DB7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3C711F9C" w14:textId="77777777">
        <w:trPr>
          <w:trHeight w:hRule="exact" w:val="663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1E923F3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14F9D7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1A1C5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67D55D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73785FC0" w14:textId="77777777">
        <w:trPr>
          <w:trHeight w:hRule="exact" w:val="663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AD680CE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185692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BE02EC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682D028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2BAF04CF" w14:textId="77777777">
        <w:trPr>
          <w:trHeight w:hRule="exact" w:val="663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6BFE450E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4AC111E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95616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F084795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337F950F" w14:textId="77777777">
        <w:trPr>
          <w:trHeight w:hRule="exact" w:val="663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74583F67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8855A2F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1C25F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5EA95BF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499F2C1A" w14:textId="77777777">
        <w:trPr>
          <w:trHeight w:hRule="exact" w:val="663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0861DAA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42CEBF4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64F0BD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7481AB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  <w:tr w:rsidR="00EC03A6" w14:paraId="44B90A27" w14:textId="77777777">
        <w:trPr>
          <w:trHeight w:hRule="exact" w:val="663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7A6BB703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14:paraId="1158D891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878EA80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  <w:tc>
          <w:tcPr>
            <w:tcW w:w="68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1C8F056" w14:textId="77777777" w:rsidR="00EC03A6" w:rsidRDefault="00EC03A6">
            <w:pPr>
              <w:pStyle w:val="a3"/>
              <w:spacing w:before="116" w:line="221" w:lineRule="exact"/>
              <w:rPr>
                <w:spacing w:val="0"/>
              </w:rPr>
            </w:pPr>
          </w:p>
        </w:tc>
      </w:tr>
    </w:tbl>
    <w:p w14:paraId="09C75E33" w14:textId="77777777" w:rsidR="00EC03A6" w:rsidRDefault="00EC03A6">
      <w:pPr>
        <w:pStyle w:val="a3"/>
        <w:spacing w:line="116" w:lineRule="exact"/>
        <w:rPr>
          <w:spacing w:val="0"/>
        </w:rPr>
      </w:pPr>
    </w:p>
    <w:p w14:paraId="407590CF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※１　最終学歴～職歴～現在までを記入すること。</w:t>
      </w:r>
    </w:p>
    <w:p w14:paraId="79413D92" w14:textId="77777777" w:rsidR="00EC03A6" w:rsidRDefault="00EC03A6" w:rsidP="0044086A">
      <w:pPr>
        <w:pStyle w:val="a3"/>
        <w:ind w:left="360" w:hangingChars="200" w:hanging="360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※２　主任電気工事士等の経歴を有する者は、「○</w:t>
      </w:r>
      <w:r>
        <w:rPr>
          <w:rFonts w:eastAsia="Times New Roman" w:cs="Times New Roman"/>
          <w:spacing w:val="0"/>
          <w:sz w:val="18"/>
          <w:szCs w:val="18"/>
        </w:rPr>
        <w:t>×</w:t>
      </w:r>
      <w:r>
        <w:rPr>
          <w:rFonts w:ascii="ＭＳ 明朝" w:hAnsi="ＭＳ 明朝" w:hint="eastAsia"/>
          <w:spacing w:val="0"/>
          <w:sz w:val="18"/>
          <w:szCs w:val="18"/>
        </w:rPr>
        <w:t>工事店（□□知事登録第</w:t>
      </w:r>
      <w:r>
        <w:rPr>
          <w:rFonts w:eastAsia="Times New Roman" w:cs="Times New Roman"/>
          <w:spacing w:val="0"/>
          <w:sz w:val="18"/>
          <w:szCs w:val="18"/>
        </w:rPr>
        <w:t>×××</w:t>
      </w:r>
      <w:r>
        <w:rPr>
          <w:rFonts w:ascii="ＭＳ 明朝" w:hAnsi="ＭＳ 明朝" w:hint="eastAsia"/>
          <w:spacing w:val="0"/>
          <w:sz w:val="18"/>
          <w:szCs w:val="18"/>
        </w:rPr>
        <w:t>号）の主任電気工事士」と記入すること。</w:t>
      </w:r>
    </w:p>
    <w:p w14:paraId="56E40B37" w14:textId="77777777" w:rsidR="00EC03A6" w:rsidRDefault="00EB2ED7" w:rsidP="00EB2ED7">
      <w:pPr>
        <w:pStyle w:val="a3"/>
        <w:jc w:val="center"/>
        <w:rPr>
          <w:spacing w:val="0"/>
        </w:rPr>
      </w:pPr>
      <w:r>
        <w:rPr>
          <w:spacing w:val="0"/>
        </w:rPr>
        <w:br w:type="page"/>
      </w:r>
      <w:r w:rsidR="00EC03A6">
        <w:rPr>
          <w:rFonts w:ascii="ＭＳ 明朝" w:hAnsi="ＭＳ 明朝" w:hint="eastAsia"/>
          <w:sz w:val="28"/>
          <w:szCs w:val="28"/>
        </w:rPr>
        <w:lastRenderedPageBreak/>
        <w:t>備　　付　　器　　具　　調　　書</w:t>
      </w:r>
    </w:p>
    <w:p w14:paraId="058F1C85" w14:textId="77777777" w:rsidR="00EC03A6" w:rsidRDefault="00EC03A6">
      <w:pPr>
        <w:pStyle w:val="a3"/>
        <w:rPr>
          <w:spacing w:val="0"/>
        </w:rPr>
      </w:pPr>
    </w:p>
    <w:p w14:paraId="5E45BE21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　　　　　　　　　　　　　　　　　　　　　　　申請者又は届出者</w:t>
      </w:r>
    </w:p>
    <w:p w14:paraId="349BF173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1664"/>
        <w:gridCol w:w="1248"/>
        <w:gridCol w:w="1248"/>
        <w:gridCol w:w="832"/>
        <w:gridCol w:w="3120"/>
      </w:tblGrid>
      <w:tr w:rsidR="00EC03A6" w14:paraId="5A4FDD58" w14:textId="77777777">
        <w:trPr>
          <w:trHeight w:hRule="exact" w:val="612"/>
        </w:trPr>
        <w:tc>
          <w:tcPr>
            <w:tcW w:w="6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8A8D1C" w14:textId="77777777" w:rsidR="00EC03A6" w:rsidRDefault="00EC03A6">
            <w:pPr>
              <w:pStyle w:val="a3"/>
              <w:spacing w:before="20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45E30" w14:textId="77777777" w:rsidR="00EC03A6" w:rsidRDefault="00EC03A6">
            <w:pPr>
              <w:pStyle w:val="a3"/>
              <w:spacing w:before="20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E2A4E" w14:textId="77777777" w:rsidR="00EC03A6" w:rsidRDefault="00EC03A6">
            <w:pPr>
              <w:pStyle w:val="a3"/>
              <w:spacing w:before="20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製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造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9EE7E" w14:textId="77777777" w:rsidR="00EC03A6" w:rsidRDefault="00EC03A6">
            <w:pPr>
              <w:pStyle w:val="a3"/>
              <w:spacing w:before="20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製品番号</w:t>
            </w:r>
          </w:p>
        </w:tc>
        <w:tc>
          <w:tcPr>
            <w:tcW w:w="8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F30CA" w14:textId="77777777" w:rsidR="00EC03A6" w:rsidRDefault="00EC03A6">
            <w:pPr>
              <w:pStyle w:val="a3"/>
              <w:spacing w:before="20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31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0DF8721" w14:textId="77777777" w:rsidR="00EC03A6" w:rsidRDefault="00EC03A6">
            <w:pPr>
              <w:pStyle w:val="a3"/>
              <w:spacing w:before="203"/>
              <w:jc w:val="center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製　造　業　者　名</w:t>
            </w:r>
          </w:p>
        </w:tc>
      </w:tr>
      <w:tr w:rsidR="00EC03A6" w14:paraId="6C76978D" w14:textId="77777777">
        <w:trPr>
          <w:trHeight w:hRule="exact" w:val="1232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EB6970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1638B9D1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D4F62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601B2EE0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絶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縁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抵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抗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E24422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5C9063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BFD1B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C9D82A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</w:tr>
      <w:tr w:rsidR="00EC03A6" w14:paraId="5799C6B4" w14:textId="77777777">
        <w:trPr>
          <w:trHeight w:hRule="exact" w:val="1232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A0E354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633DBE98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5A615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03815DCE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接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抵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抗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F86A13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A2443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DCB26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073C1B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</w:tr>
      <w:tr w:rsidR="00EC03A6" w14:paraId="5A3A6CA6" w14:textId="77777777">
        <w:trPr>
          <w:trHeight w:hRule="exact" w:val="1232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68BAA3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69CCD17C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D6CD1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回　　路　　計</w:t>
            </w:r>
          </w:p>
          <w:p w14:paraId="599487E8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50"/>
              </w:rPr>
              <w:t>（抵抗及び交流電圧を測定でき</w:t>
            </w:r>
          </w:p>
          <w:p w14:paraId="322EC465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50"/>
              </w:rPr>
              <w:t xml:space="preserve">　るもの）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12CDC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2C96A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5CB03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8A1452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</w:tr>
      <w:tr w:rsidR="00EC03A6" w14:paraId="525C0A24" w14:textId="77777777">
        <w:trPr>
          <w:trHeight w:hRule="exact" w:val="1238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66F480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1EBE7DF6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F30755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626D0DDC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低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圧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器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9A3CA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CD4151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F9E77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7EED22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</w:tr>
      <w:tr w:rsidR="00EC03A6" w14:paraId="5E8AB4F2" w14:textId="77777777">
        <w:trPr>
          <w:trHeight w:hRule="exact" w:val="1240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FDEA49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3B11B8E1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E58B8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1FCE618A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高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圧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器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0A4AD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A6DDF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95C280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539512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</w:tr>
      <w:tr w:rsidR="00EC03A6" w14:paraId="6969580E" w14:textId="77777777">
        <w:trPr>
          <w:trHeight w:hRule="exact" w:val="1240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4C86DA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34DE11FE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650AF9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2D62DA29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継電器試験装置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58195B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D19653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08E99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EB5004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</w:tr>
      <w:tr w:rsidR="00EC03A6" w14:paraId="49A919FC" w14:textId="77777777">
        <w:trPr>
          <w:trHeight w:hRule="exact" w:val="1240"/>
        </w:trPr>
        <w:tc>
          <w:tcPr>
            <w:tcW w:w="6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64108B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5EDB56D9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F9F9F12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  <w:p w14:paraId="49A64004" w14:textId="77777777" w:rsidR="00EC03A6" w:rsidRDefault="00EC03A6">
            <w:pPr>
              <w:pStyle w:val="a3"/>
              <w:spacing w:line="310" w:lineRule="exact"/>
              <w:rPr>
                <w:spacing w:val="0"/>
              </w:rPr>
            </w:pPr>
            <w:r>
              <w:rPr>
                <w:rFonts w:cs="Times New Roman"/>
                <w:spacing w:val="-12"/>
              </w:rPr>
              <w:t xml:space="preserve"> </w:t>
            </w:r>
            <w:r w:rsidRPr="0078189D">
              <w:rPr>
                <w:rFonts w:ascii="ＭＳ 明朝" w:hAnsi="ＭＳ 明朝" w:hint="eastAsia"/>
                <w:spacing w:val="0"/>
                <w:w w:val="86"/>
                <w:fitText w:val="1460" w:id="110818318"/>
              </w:rPr>
              <w:t>絶縁耐力試験装</w:t>
            </w:r>
            <w:r w:rsidRPr="0078189D">
              <w:rPr>
                <w:rFonts w:ascii="ＭＳ 明朝" w:hAnsi="ＭＳ 明朝" w:hint="eastAsia"/>
                <w:spacing w:val="7"/>
                <w:w w:val="86"/>
                <w:fitText w:val="1460" w:id="110818318"/>
              </w:rPr>
              <w:t>置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9F2C86D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1FFB173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94756EE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DEAD40" w14:textId="77777777" w:rsidR="00EC03A6" w:rsidRDefault="00EC03A6">
            <w:pPr>
              <w:pStyle w:val="a3"/>
              <w:spacing w:before="205" w:line="310" w:lineRule="exact"/>
              <w:rPr>
                <w:spacing w:val="0"/>
              </w:rPr>
            </w:pPr>
          </w:p>
        </w:tc>
      </w:tr>
    </w:tbl>
    <w:p w14:paraId="7756B90D" w14:textId="77777777" w:rsidR="00EC03A6" w:rsidRDefault="00EC03A6">
      <w:pPr>
        <w:pStyle w:val="a3"/>
        <w:spacing w:line="205" w:lineRule="exact"/>
        <w:rPr>
          <w:spacing w:val="0"/>
        </w:rPr>
      </w:pPr>
    </w:p>
    <w:p w14:paraId="55062620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（備考）１　回路計とは、クランプ型電流電圧計でなくテスターをいう。</w:t>
      </w:r>
    </w:p>
    <w:p w14:paraId="67F183F2" w14:textId="77777777" w:rsidR="00EC03A6" w:rsidRDefault="00EC03A6" w:rsidP="006C0992">
      <w:pPr>
        <w:pStyle w:val="a3"/>
        <w:ind w:left="630" w:firstLineChars="50" w:firstLine="90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２　一般用電気工作物</w:t>
      </w:r>
      <w:r w:rsidR="006C0992">
        <w:rPr>
          <w:rFonts w:ascii="ＭＳ 明朝" w:hAnsi="ＭＳ 明朝" w:hint="eastAsia"/>
          <w:spacing w:val="0"/>
          <w:sz w:val="18"/>
          <w:szCs w:val="18"/>
        </w:rPr>
        <w:t>等</w:t>
      </w:r>
      <w:r>
        <w:rPr>
          <w:rFonts w:ascii="ＭＳ 明朝" w:hAnsi="ＭＳ 明朝" w:hint="eastAsia"/>
          <w:spacing w:val="0"/>
          <w:sz w:val="18"/>
          <w:szCs w:val="18"/>
        </w:rPr>
        <w:t>のみの者は、①②③のみでよい。</w:t>
      </w:r>
    </w:p>
    <w:p w14:paraId="375FD174" w14:textId="77777777" w:rsidR="00EC03A6" w:rsidRDefault="00EC03A6" w:rsidP="006C0992">
      <w:pPr>
        <w:pStyle w:val="a3"/>
        <w:ind w:leftChars="350" w:left="825" w:hangingChars="50" w:hanging="90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３　⑥及び⑦</w:t>
      </w:r>
      <w:r w:rsidR="00DE539B">
        <w:rPr>
          <w:rFonts w:ascii="ＭＳ 明朝" w:hAnsi="ＭＳ 明朝" w:hint="eastAsia"/>
          <w:spacing w:val="0"/>
          <w:sz w:val="18"/>
          <w:szCs w:val="18"/>
        </w:rPr>
        <w:t>は必要なときに使用し得る措置が講じられていればよい。その場合は</w:t>
      </w:r>
      <w:r>
        <w:rPr>
          <w:rFonts w:ascii="ＭＳ 明朝" w:hAnsi="ＭＳ 明朝" w:hint="eastAsia"/>
          <w:spacing w:val="0"/>
          <w:sz w:val="18"/>
          <w:szCs w:val="18"/>
        </w:rPr>
        <w:t>借入先の名称等を記入すること。</w:t>
      </w:r>
    </w:p>
    <w:p w14:paraId="71F31040" w14:textId="77777777" w:rsidR="00EC03A6" w:rsidRDefault="00EC03A6">
      <w:pPr>
        <w:pStyle w:val="a3"/>
        <w:rPr>
          <w:spacing w:val="0"/>
        </w:rPr>
      </w:pPr>
    </w:p>
    <w:p w14:paraId="14C36189" w14:textId="77777777" w:rsidR="00EC03A6" w:rsidRDefault="00EC03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</w:t>
      </w:r>
      <w:r>
        <w:rPr>
          <w:rFonts w:ascii="ＭＳ 明朝" w:hAnsi="ＭＳ 明朝" w:hint="eastAsia"/>
          <w:sz w:val="22"/>
          <w:szCs w:val="22"/>
        </w:rPr>
        <w:t>借入先</w:t>
      </w:r>
      <w:r>
        <w:rPr>
          <w:rFonts w:ascii="ＭＳ 明朝" w:hAnsi="ＭＳ 明朝" w:hint="eastAsia"/>
        </w:rPr>
        <w:t xml:space="preserve">　</w:t>
      </w:r>
      <w:r w:rsidRPr="0078189D">
        <w:rPr>
          <w:rFonts w:ascii="ＭＳ 明朝" w:hAnsi="ＭＳ 明朝" w:hint="eastAsia"/>
          <w:spacing w:val="33"/>
          <w:fitText w:val="1040" w:id="110818319"/>
        </w:rPr>
        <w:t>名称及</w:t>
      </w:r>
      <w:r w:rsidRPr="0078189D">
        <w:rPr>
          <w:rFonts w:ascii="ＭＳ 明朝" w:hAnsi="ＭＳ 明朝" w:hint="eastAsia"/>
          <w:spacing w:val="1"/>
          <w:fitText w:val="1040" w:id="110818319"/>
        </w:rPr>
        <w:t>び</w:t>
      </w:r>
    </w:p>
    <w:p w14:paraId="26818908" w14:textId="77777777" w:rsidR="00EC03A6" w:rsidRPr="0085752B" w:rsidRDefault="0044086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 </w:t>
      </w:r>
      <w:r w:rsidR="00EC03A6">
        <w:rPr>
          <w:rFonts w:ascii="ＭＳ 明朝" w:hAnsi="ＭＳ 明朝" w:hint="eastAsia"/>
        </w:rPr>
        <w:t>代表者氏名</w:t>
      </w:r>
      <w:r w:rsidR="00EC03A6">
        <w:rPr>
          <w:rFonts w:eastAsia="Times New Roman" w:cs="Times New Roman"/>
          <w:spacing w:val="0"/>
        </w:rPr>
        <w:t xml:space="preserve">                                            </w:t>
      </w:r>
      <w:r w:rsidR="00857496" w:rsidRPr="0085752B">
        <w:rPr>
          <w:rFonts w:cs="Times New Roman" w:hint="eastAsia"/>
          <w:spacing w:val="0"/>
        </w:rPr>
        <w:t>印</w:t>
      </w:r>
    </w:p>
    <w:p w14:paraId="5272BD97" w14:textId="77777777" w:rsidR="00EC03A6" w:rsidRDefault="00EC03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</w:t>
      </w:r>
    </w:p>
    <w:p w14:paraId="16E020DA" w14:textId="77777777" w:rsidR="00EC03A6" w:rsidRDefault="00EC03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</w:t>
      </w:r>
      <w:r w:rsidR="00AD69EB">
        <w:rPr>
          <w:rFonts w:cs="Times New Roman" w:hint="eastAsia"/>
          <w:spacing w:val="0"/>
        </w:rPr>
        <w:t xml:space="preserve">　</w:t>
      </w:r>
      <w:r>
        <w:rPr>
          <w:rFonts w:eastAsia="Times New Roman" w:cs="Times New Roman"/>
          <w:spacing w:val="0"/>
        </w:rPr>
        <w:t xml:space="preserve">         </w:t>
      </w:r>
      <w:r w:rsidRPr="0078189D">
        <w:rPr>
          <w:rFonts w:ascii="ＭＳ 明朝" w:hAnsi="ＭＳ 明朝" w:hint="eastAsia"/>
          <w:spacing w:val="310"/>
          <w:fitText w:val="1040" w:id="110818320"/>
        </w:rPr>
        <w:t>住</w:t>
      </w:r>
      <w:r w:rsidRPr="0078189D">
        <w:rPr>
          <w:rFonts w:ascii="ＭＳ 明朝" w:hAnsi="ＭＳ 明朝" w:hint="eastAsia"/>
          <w:spacing w:val="0"/>
          <w:fitText w:val="1040" w:id="110818320"/>
        </w:rPr>
        <w:t>所</w:t>
      </w:r>
    </w:p>
    <w:p w14:paraId="2F58FA40" w14:textId="77777777" w:rsidR="00EC03A6" w:rsidRDefault="00EC03A6">
      <w:pPr>
        <w:pStyle w:val="a3"/>
        <w:rPr>
          <w:spacing w:val="0"/>
        </w:rPr>
      </w:pPr>
    </w:p>
    <w:p w14:paraId="038545CA" w14:textId="77777777" w:rsidR="00EC03A6" w:rsidRDefault="00EC03A6">
      <w:pPr>
        <w:pStyle w:val="a3"/>
        <w:rPr>
          <w:rFonts w:ascii="ＭＳ 明朝" w:hAnsi="ＭＳ 明朝"/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 w:rsidR="00AD69EB">
        <w:rPr>
          <w:rFonts w:cs="Times New Roman" w:hint="eastAsia"/>
          <w:spacing w:val="0"/>
        </w:rPr>
        <w:t xml:space="preserve">　</w:t>
      </w:r>
      <w:r>
        <w:rPr>
          <w:rFonts w:eastAsia="Times New Roman" w:cs="Times New Roman"/>
          <w:spacing w:val="0"/>
        </w:rPr>
        <w:t xml:space="preserve">       </w:t>
      </w:r>
      <w:r w:rsidRPr="00AD69EB">
        <w:rPr>
          <w:rFonts w:ascii="ＭＳ 明朝" w:hAnsi="ＭＳ 明朝" w:hint="eastAsia"/>
          <w:spacing w:val="33"/>
          <w:fitText w:val="1040" w:id="110818304"/>
        </w:rPr>
        <w:t>電話番</w:t>
      </w:r>
      <w:r w:rsidRPr="00AD69EB">
        <w:rPr>
          <w:rFonts w:ascii="ＭＳ 明朝" w:hAnsi="ＭＳ 明朝" w:hint="eastAsia"/>
          <w:spacing w:val="1"/>
          <w:fitText w:val="1040" w:id="110818304"/>
        </w:rPr>
        <w:t>号</w:t>
      </w:r>
    </w:p>
    <w:p w14:paraId="2AD31660" w14:textId="77777777" w:rsidR="00EC03A6" w:rsidRDefault="00EB2ED7" w:rsidP="00EB2ED7">
      <w:pPr>
        <w:pStyle w:val="a3"/>
        <w:jc w:val="center"/>
        <w:rPr>
          <w:spacing w:val="0"/>
        </w:rPr>
      </w:pPr>
      <w:r>
        <w:rPr>
          <w:rFonts w:ascii="ＭＳ 明朝" w:hAnsi="ＭＳ 明朝"/>
          <w:spacing w:val="0"/>
        </w:rPr>
        <w:br w:type="page"/>
      </w:r>
      <w:r w:rsidR="00EC03A6">
        <w:rPr>
          <w:rFonts w:ascii="ＭＳ 明朝" w:hAnsi="ＭＳ 明朝" w:hint="eastAsia"/>
          <w:sz w:val="28"/>
          <w:szCs w:val="28"/>
        </w:rPr>
        <w:lastRenderedPageBreak/>
        <w:t>営　　業　　所　　位　　置　　図</w:t>
      </w:r>
    </w:p>
    <w:p w14:paraId="7F0E18FE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36"/>
      </w:tblGrid>
      <w:tr w:rsidR="00EC03A6" w14:paraId="231C9EC3" w14:textId="77777777">
        <w:trPr>
          <w:cantSplit/>
          <w:trHeight w:hRule="exact" w:val="508"/>
        </w:trPr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E1CA59" w14:textId="77777777" w:rsidR="00EC03A6" w:rsidRDefault="00AE0247">
            <w:pPr>
              <w:pStyle w:val="a3"/>
              <w:spacing w:before="20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5B6993A" wp14:editId="69211B90">
                      <wp:simplePos x="0" y="0"/>
                      <wp:positionH relativeFrom="column">
                        <wp:posOffset>4886960</wp:posOffset>
                      </wp:positionH>
                      <wp:positionV relativeFrom="paragraph">
                        <wp:posOffset>324485</wp:posOffset>
                      </wp:positionV>
                      <wp:extent cx="0" cy="39116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11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FD8B18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8pt,25.55pt" to="384.8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62B46D1" wp14:editId="3548A228">
                      <wp:simplePos x="0" y="0"/>
                      <wp:positionH relativeFrom="column">
                        <wp:posOffset>4820920</wp:posOffset>
                      </wp:positionH>
                      <wp:positionV relativeFrom="paragraph">
                        <wp:posOffset>523240</wp:posOffset>
                      </wp:positionV>
                      <wp:extent cx="13208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0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6D9B4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6pt,41.2pt" to="390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d4GQIAAFA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" o:allowincell="f" strokeweight=".5pt"/>
                  </w:pict>
                </mc:Fallback>
              </mc:AlternateContent>
            </w:r>
            <w:r w:rsidR="00EC03A6">
              <w:rPr>
                <w:rFonts w:cs="Times New Roman"/>
                <w:spacing w:val="0"/>
              </w:rPr>
              <w:t xml:space="preserve"> </w:t>
            </w:r>
            <w:r w:rsidR="00EC03A6">
              <w:rPr>
                <w:rFonts w:ascii="ＭＳ 明朝" w:hAnsi="ＭＳ 明朝" w:hint="eastAsia"/>
                <w:spacing w:val="0"/>
                <w:sz w:val="18"/>
                <w:szCs w:val="18"/>
              </w:rPr>
              <w:t>もよりの駅から営業所までの道順　　　　　　　　　　　　　　　　　　　　　　　　　　　　N</w:t>
            </w:r>
          </w:p>
        </w:tc>
      </w:tr>
      <w:tr w:rsidR="00EC03A6" w14:paraId="48374B0D" w14:textId="77777777">
        <w:trPr>
          <w:cantSplit/>
          <w:trHeight w:hRule="exact" w:val="104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C035DEF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C03A6" w14:paraId="1E84AE9D" w14:textId="77777777">
        <w:trPr>
          <w:cantSplit/>
          <w:trHeight w:hRule="exact" w:val="202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C471887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C03A6" w14:paraId="16DB287E" w14:textId="77777777">
        <w:trPr>
          <w:cantSplit/>
          <w:trHeight w:hRule="exact" w:val="104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2B8005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EC03A6" w14:paraId="409AA022" w14:textId="77777777">
        <w:trPr>
          <w:cantSplit/>
          <w:trHeight w:hRule="exact" w:val="11064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AD3A18" w14:textId="77777777" w:rsidR="00EC03A6" w:rsidRDefault="00EC03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06FE041C" w14:textId="77777777" w:rsidR="00EC03A6" w:rsidRDefault="00EC03A6">
      <w:pPr>
        <w:pStyle w:val="a3"/>
        <w:spacing w:line="203" w:lineRule="exact"/>
        <w:rPr>
          <w:spacing w:val="0"/>
        </w:rPr>
      </w:pPr>
    </w:p>
    <w:p w14:paraId="59F04BC9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（注）　　　　　　　　　　　　　線　　　　　　　　駅下車　　　　　　　　行バスを利用し</w:t>
      </w:r>
    </w:p>
    <w:p w14:paraId="72983EE6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　　　　　　　　　　 停留所で下車し　　　　　　 方面に向かって徒歩　　　　　　分で</w:t>
      </w:r>
    </w:p>
    <w:p w14:paraId="55B1F870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　　　　　　　　　　　　　　　　　　　　　　　　　　　　　　　　　　　上記営業所に到着する。</w:t>
      </w:r>
    </w:p>
    <w:p w14:paraId="2794B655" w14:textId="77777777" w:rsidR="00EC03A6" w:rsidRDefault="00EB2ED7" w:rsidP="00EB2ED7">
      <w:pPr>
        <w:pStyle w:val="a3"/>
        <w:jc w:val="center"/>
        <w:rPr>
          <w:spacing w:val="0"/>
        </w:rPr>
      </w:pPr>
      <w:r>
        <w:rPr>
          <w:spacing w:val="0"/>
        </w:rPr>
        <w:br w:type="page"/>
      </w:r>
      <w:r w:rsidR="00EC03A6">
        <w:rPr>
          <w:rFonts w:ascii="ＭＳ 明朝" w:hAnsi="ＭＳ 明朝" w:hint="eastAsia"/>
          <w:sz w:val="28"/>
          <w:szCs w:val="28"/>
        </w:rPr>
        <w:lastRenderedPageBreak/>
        <w:t>店　　舗　　見　　取　　図</w:t>
      </w:r>
    </w:p>
    <w:p w14:paraId="0F23A5F6" w14:textId="77777777" w:rsidR="00EC03A6" w:rsidRDefault="00EC03A6">
      <w:pPr>
        <w:pStyle w:val="a3"/>
        <w:jc w:val="center"/>
        <w:rPr>
          <w:spacing w:val="0"/>
        </w:rPr>
      </w:pPr>
    </w:p>
    <w:p w14:paraId="65A281FE" w14:textId="77777777" w:rsidR="00EC03A6" w:rsidRDefault="00EC03A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36"/>
      </w:tblGrid>
      <w:tr w:rsidR="00EC03A6" w14:paraId="249FFE82" w14:textId="77777777">
        <w:trPr>
          <w:trHeight w:hRule="exact" w:val="11058"/>
        </w:trPr>
        <w:tc>
          <w:tcPr>
            <w:tcW w:w="8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1CCE2" w14:textId="77777777" w:rsidR="00EC03A6" w:rsidRDefault="00EC03A6">
            <w:pPr>
              <w:pStyle w:val="a3"/>
              <w:spacing w:before="20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１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 xml:space="preserve">　平面図</w:t>
            </w:r>
          </w:p>
          <w:p w14:paraId="10FDCB41" w14:textId="77777777" w:rsidR="00EC03A6" w:rsidRDefault="00EC03A6">
            <w:pPr>
              <w:pStyle w:val="a3"/>
              <w:rPr>
                <w:spacing w:val="0"/>
              </w:rPr>
            </w:pPr>
          </w:p>
          <w:p w14:paraId="736B2539" w14:textId="77777777" w:rsidR="00EC03A6" w:rsidRDefault="00EC03A6">
            <w:pPr>
              <w:pStyle w:val="a3"/>
              <w:rPr>
                <w:spacing w:val="0"/>
              </w:rPr>
            </w:pPr>
          </w:p>
          <w:p w14:paraId="707FE6C7" w14:textId="77777777" w:rsidR="00EC03A6" w:rsidRDefault="00EC03A6">
            <w:pPr>
              <w:pStyle w:val="a3"/>
              <w:rPr>
                <w:spacing w:val="0"/>
              </w:rPr>
            </w:pPr>
          </w:p>
          <w:p w14:paraId="75C54FDC" w14:textId="77777777" w:rsidR="00EC03A6" w:rsidRDefault="00EC03A6">
            <w:pPr>
              <w:pStyle w:val="a3"/>
              <w:rPr>
                <w:spacing w:val="0"/>
              </w:rPr>
            </w:pPr>
          </w:p>
          <w:p w14:paraId="2D959698" w14:textId="77777777" w:rsidR="00EC03A6" w:rsidRDefault="00EC03A6">
            <w:pPr>
              <w:pStyle w:val="a3"/>
              <w:rPr>
                <w:spacing w:val="0"/>
              </w:rPr>
            </w:pPr>
          </w:p>
          <w:p w14:paraId="5EBF1FCE" w14:textId="77777777" w:rsidR="00EC03A6" w:rsidRDefault="00EC03A6">
            <w:pPr>
              <w:pStyle w:val="a3"/>
              <w:rPr>
                <w:spacing w:val="0"/>
              </w:rPr>
            </w:pPr>
          </w:p>
          <w:p w14:paraId="653412D3" w14:textId="77777777" w:rsidR="00EC03A6" w:rsidRDefault="00EC03A6">
            <w:pPr>
              <w:pStyle w:val="a3"/>
              <w:rPr>
                <w:spacing w:val="0"/>
              </w:rPr>
            </w:pPr>
          </w:p>
          <w:p w14:paraId="19C3258F" w14:textId="77777777" w:rsidR="00EC03A6" w:rsidRDefault="00EC03A6">
            <w:pPr>
              <w:pStyle w:val="a3"/>
              <w:rPr>
                <w:spacing w:val="0"/>
              </w:rPr>
            </w:pPr>
          </w:p>
          <w:p w14:paraId="6E84B0EB" w14:textId="77777777" w:rsidR="00EC03A6" w:rsidRDefault="00EC03A6">
            <w:pPr>
              <w:pStyle w:val="a3"/>
              <w:rPr>
                <w:spacing w:val="0"/>
              </w:rPr>
            </w:pPr>
          </w:p>
          <w:p w14:paraId="73841CA2" w14:textId="77777777" w:rsidR="00EC03A6" w:rsidRDefault="00EC03A6">
            <w:pPr>
              <w:pStyle w:val="a3"/>
              <w:rPr>
                <w:spacing w:val="0"/>
              </w:rPr>
            </w:pPr>
          </w:p>
          <w:p w14:paraId="2E4B5708" w14:textId="77777777" w:rsidR="00EC03A6" w:rsidRDefault="00EC03A6">
            <w:pPr>
              <w:pStyle w:val="a3"/>
              <w:rPr>
                <w:spacing w:val="0"/>
              </w:rPr>
            </w:pPr>
          </w:p>
          <w:p w14:paraId="1B56A234" w14:textId="77777777" w:rsidR="00EC03A6" w:rsidRDefault="00EC03A6">
            <w:pPr>
              <w:pStyle w:val="a3"/>
              <w:rPr>
                <w:spacing w:val="0"/>
              </w:rPr>
            </w:pPr>
          </w:p>
          <w:p w14:paraId="659965A0" w14:textId="77777777" w:rsidR="00EC03A6" w:rsidRDefault="00EC03A6">
            <w:pPr>
              <w:pStyle w:val="a3"/>
              <w:rPr>
                <w:spacing w:val="0"/>
              </w:rPr>
            </w:pPr>
          </w:p>
          <w:p w14:paraId="48DCA8EE" w14:textId="77777777" w:rsidR="00EC03A6" w:rsidRDefault="00EC03A6">
            <w:pPr>
              <w:pStyle w:val="a3"/>
              <w:rPr>
                <w:spacing w:val="0"/>
              </w:rPr>
            </w:pPr>
          </w:p>
          <w:p w14:paraId="54498B53" w14:textId="77777777" w:rsidR="00EC03A6" w:rsidRDefault="00EC03A6">
            <w:pPr>
              <w:pStyle w:val="a3"/>
              <w:rPr>
                <w:spacing w:val="0"/>
              </w:rPr>
            </w:pPr>
          </w:p>
          <w:p w14:paraId="2472D954" w14:textId="77777777" w:rsidR="00EC03A6" w:rsidRDefault="00EC03A6">
            <w:pPr>
              <w:pStyle w:val="a3"/>
              <w:rPr>
                <w:spacing w:val="0"/>
              </w:rPr>
            </w:pPr>
          </w:p>
          <w:p w14:paraId="65082DC0" w14:textId="77777777" w:rsidR="00EC03A6" w:rsidRDefault="00EC03A6">
            <w:pPr>
              <w:pStyle w:val="a3"/>
              <w:rPr>
                <w:spacing w:val="0"/>
              </w:rPr>
            </w:pPr>
          </w:p>
          <w:p w14:paraId="05D00E79" w14:textId="77777777" w:rsidR="00EC03A6" w:rsidRDefault="00EC03A6">
            <w:pPr>
              <w:pStyle w:val="a3"/>
              <w:rPr>
                <w:spacing w:val="0"/>
              </w:rPr>
            </w:pPr>
          </w:p>
          <w:p w14:paraId="19C7E4C4" w14:textId="77777777" w:rsidR="00EC03A6" w:rsidRDefault="00EC03A6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8"/>
                <w:szCs w:val="18"/>
                <w:u w:val="single" w:color="000000"/>
              </w:rPr>
              <w:t>２　正面図・側面図</w:t>
            </w:r>
          </w:p>
        </w:tc>
      </w:tr>
    </w:tbl>
    <w:p w14:paraId="28F389C2" w14:textId="77777777" w:rsidR="00EC03A6" w:rsidRDefault="00EC03A6">
      <w:pPr>
        <w:pStyle w:val="a3"/>
        <w:spacing w:line="203" w:lineRule="exact"/>
        <w:rPr>
          <w:spacing w:val="0"/>
        </w:rPr>
      </w:pPr>
    </w:p>
    <w:p w14:paraId="21F8AAB9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（備考）１　平面図にあっては、店舗と住居との区別を明確にし、それぞれの寸法を明記するとともに</w:t>
      </w:r>
      <w:r>
        <w:rPr>
          <w:rFonts w:ascii="ＭＳ 明朝" w:hAnsi="ＭＳ 明朝" w:hint="eastAsia"/>
          <w:spacing w:val="0"/>
          <w:sz w:val="18"/>
          <w:szCs w:val="18"/>
          <w:u w:val="single" w:color="000000"/>
        </w:rPr>
        <w:t>店舗分</w:t>
      </w:r>
    </w:p>
    <w:p w14:paraId="5BBA4D7A" w14:textId="77777777" w:rsidR="00EC03A6" w:rsidRDefault="00EC03A6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 xml:space="preserve">　　　　　</w:t>
      </w:r>
      <w:r>
        <w:rPr>
          <w:rFonts w:ascii="ＭＳ 明朝" w:hAnsi="ＭＳ 明朝" w:hint="eastAsia"/>
          <w:spacing w:val="0"/>
          <w:sz w:val="18"/>
          <w:szCs w:val="18"/>
          <w:u w:val="single" w:color="000000"/>
        </w:rPr>
        <w:t>を朱書すること</w:t>
      </w:r>
      <w:r>
        <w:rPr>
          <w:rFonts w:ascii="ＭＳ 明朝" w:hAnsi="ＭＳ 明朝" w:hint="eastAsia"/>
          <w:spacing w:val="0"/>
          <w:sz w:val="18"/>
          <w:szCs w:val="18"/>
        </w:rPr>
        <w:t>。</w:t>
      </w:r>
    </w:p>
    <w:p w14:paraId="153B2C19" w14:textId="77777777" w:rsidR="00EC03A6" w:rsidRDefault="00EC03A6" w:rsidP="00AD69EB">
      <w:pPr>
        <w:pStyle w:val="a3"/>
        <w:ind w:left="840"/>
        <w:rPr>
          <w:spacing w:val="0"/>
        </w:rPr>
      </w:pPr>
      <w:r>
        <w:rPr>
          <w:rFonts w:ascii="ＭＳ 明朝" w:hAnsi="ＭＳ 明朝" w:hint="eastAsia"/>
          <w:spacing w:val="0"/>
          <w:sz w:val="18"/>
          <w:szCs w:val="18"/>
        </w:rPr>
        <w:t>２　正面図、側面図にあっては、別添図面として貼付するか、又はそれらがわかる写真を貼付してもよ　い。</w:t>
      </w:r>
    </w:p>
    <w:sectPr w:rsidR="00EC03A6" w:rsidSect="00857496">
      <w:pgSz w:w="11906" w:h="16838"/>
      <w:pgMar w:top="851" w:right="1418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A24"/>
    <w:multiLevelType w:val="hybridMultilevel"/>
    <w:tmpl w:val="1550E104"/>
    <w:lvl w:ilvl="0" w:tplc="5510D50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85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A6"/>
    <w:rsid w:val="00020C52"/>
    <w:rsid w:val="00046C3B"/>
    <w:rsid w:val="00053B2E"/>
    <w:rsid w:val="00117CF7"/>
    <w:rsid w:val="0015292D"/>
    <w:rsid w:val="00262590"/>
    <w:rsid w:val="003C28BE"/>
    <w:rsid w:val="0044086A"/>
    <w:rsid w:val="00452C4C"/>
    <w:rsid w:val="005B3CA6"/>
    <w:rsid w:val="006803EF"/>
    <w:rsid w:val="006C0992"/>
    <w:rsid w:val="0078189D"/>
    <w:rsid w:val="00857496"/>
    <w:rsid w:val="0085752B"/>
    <w:rsid w:val="008F5D8C"/>
    <w:rsid w:val="009C6ACB"/>
    <w:rsid w:val="00AD69EB"/>
    <w:rsid w:val="00AE0247"/>
    <w:rsid w:val="00BB6EF6"/>
    <w:rsid w:val="00D87F14"/>
    <w:rsid w:val="00DE539B"/>
    <w:rsid w:val="00E43853"/>
    <w:rsid w:val="00EB2ED7"/>
    <w:rsid w:val="00EC03A6"/>
    <w:rsid w:val="00F7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55ED0B"/>
  <w15:chartTrackingRefBased/>
  <w15:docId w15:val="{03B244C7-DDE3-4E85-8389-7D2EE6BA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link w:val="a5"/>
    <w:rsid w:val="00452C4C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452C4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2201049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2664-3D98-4B71-8160-873676F5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12</Pages>
  <Words>2444</Words>
  <Characters>2445</Characters>
  <Application>Microsoft Office Word</Application>
  <DocSecurity>0</DocSecurity>
  <Lines>815</Lines>
  <Paragraphs>488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(707)様式</vt:lpstr>
      <vt:lpstr>(707)様式</vt:lpstr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(707)様式</dc:title>
  <dc:subject/>
  <dc:creator>山梨県</dc:creator>
  <cp:keywords/>
  <dc:description/>
  <cp:lastModifiedBy>山梨県</cp:lastModifiedBy>
  <cp:revision>4</cp:revision>
  <cp:lastPrinted>2019-05-14T05:37:00Z</cp:lastPrinted>
  <dcterms:created xsi:type="dcterms:W3CDTF">2023-05-16T02:44:00Z</dcterms:created>
  <dcterms:modified xsi:type="dcterms:W3CDTF">2026-01-27T02:15:00Z</dcterms:modified>
</cp:coreProperties>
</file>